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Author"/>
        <w:id w:val="4805016"/>
        <w:placeholder>
          <w:docPart w:val="DFDFE568E3684289A78295C8EFEBBEF5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14:paraId="1C2B0C3E" w14:textId="77777777" w:rsidR="00032E10" w:rsidRDefault="000A6E08">
          <w:pPr>
            <w:pStyle w:val="YourName"/>
          </w:pPr>
          <w:r>
            <w:t xml:space="preserve">Kiffany Cody - </w:t>
          </w:r>
        </w:p>
      </w:sdtContent>
    </w:sdt>
    <w:p w14:paraId="3A815C3F" w14:textId="31413655" w:rsidR="00032E10" w:rsidRDefault="00A12B0F">
      <w:pPr>
        <w:pStyle w:val="ContactInformation"/>
      </w:pPr>
      <w:r>
        <w:t>1100 Poplar Lane Loganville, GA 30052</w:t>
      </w:r>
      <w:r w:rsidR="0081628C">
        <w:t xml:space="preserve"> |</w:t>
      </w:r>
      <w:r w:rsidR="00712C17">
        <w:t>1-</w:t>
      </w:r>
      <w:r w:rsidR="0081628C">
        <w:t xml:space="preserve"> </w:t>
      </w:r>
      <w:r w:rsidR="00712C17">
        <w:t>404-543-2731</w:t>
      </w:r>
      <w:r w:rsidR="0081628C">
        <w:t xml:space="preserve"> | </w:t>
      </w:r>
      <w:r w:rsidR="003333EF">
        <w:t>kncody21</w:t>
      </w:r>
      <w:r w:rsidR="00712C17">
        <w:t>@gmail.com</w:t>
      </w:r>
    </w:p>
    <w:p w14:paraId="0FBCBFCC" w14:textId="77777777" w:rsidR="00032E10" w:rsidRDefault="0081628C">
      <w:pPr>
        <w:pStyle w:val="SectionHeading"/>
      </w:pPr>
      <w:r>
        <w:t>EDUCATION</w:t>
      </w:r>
    </w:p>
    <w:p w14:paraId="57169F98" w14:textId="77777777" w:rsidR="00032E10" w:rsidRDefault="00585986">
      <w:pPr>
        <w:pStyle w:val="Location"/>
      </w:pPr>
      <w:r>
        <w:t>Nova Southeastern University, Fort Lauderdale, FL</w:t>
      </w:r>
    </w:p>
    <w:p w14:paraId="19F563B0" w14:textId="77777777" w:rsidR="00032E10" w:rsidRDefault="00712C17">
      <w:pPr>
        <w:pStyle w:val="JobTitle"/>
      </w:pPr>
      <w:r>
        <w:t>M</w:t>
      </w:r>
      <w:r w:rsidR="00A12B0F">
        <w:t>.S. Ed Curriculum, Instruction, and Technology</w:t>
      </w:r>
      <w:r w:rsidR="0081628C">
        <w:tab/>
      </w:r>
      <w:sdt>
        <w:sdtPr>
          <w:id w:val="275215203"/>
          <w:placeholder>
            <w:docPart w:val="E1AB6185EDA44402A4B2EEABC5642A47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t>2013 (currently enrolled)</w:t>
          </w:r>
        </w:sdtContent>
      </w:sdt>
    </w:p>
    <w:p w14:paraId="75FE05C4" w14:textId="77777777" w:rsidR="00585986" w:rsidRDefault="00585986">
      <w:pPr>
        <w:pStyle w:val="Location"/>
      </w:pPr>
    </w:p>
    <w:p w14:paraId="2D301E33" w14:textId="77777777" w:rsidR="00032E10" w:rsidRDefault="00585986">
      <w:pPr>
        <w:pStyle w:val="Location"/>
      </w:pPr>
      <w:r>
        <w:t>Georgia Southern University, Statesboro, GA</w:t>
      </w:r>
    </w:p>
    <w:p w14:paraId="2A0356E2" w14:textId="77777777" w:rsidR="00032E10" w:rsidRDefault="00585986">
      <w:pPr>
        <w:pStyle w:val="JobTitle"/>
      </w:pPr>
      <w:r>
        <w:t>B.S. Ed. In Health and Physical Education</w:t>
      </w:r>
      <w:r w:rsidR="0081628C">
        <w:tab/>
      </w:r>
      <w:sdt>
        <w:sdtPr>
          <w:id w:val="275215213"/>
          <w:placeholder>
            <w:docPart w:val="85AD919C33974BC4B081EC2AD25D550C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t>2007</w:t>
          </w:r>
        </w:sdtContent>
      </w:sdt>
    </w:p>
    <w:p w14:paraId="5D28D319" w14:textId="77777777" w:rsidR="00032E10" w:rsidRDefault="00585986">
      <w:pPr>
        <w:pStyle w:val="SpaceAfter"/>
      </w:pPr>
      <w:r>
        <w:t xml:space="preserve">Honors: Tau Sigma </w:t>
      </w:r>
      <w:r w:rsidR="008C54FB">
        <w:t xml:space="preserve">Honor Society, </w:t>
      </w:r>
      <w:r w:rsidR="000107C6">
        <w:t>Inc.</w:t>
      </w:r>
      <w:r>
        <w:t xml:space="preserve"> </w:t>
      </w:r>
    </w:p>
    <w:p w14:paraId="02374C5D" w14:textId="77777777" w:rsidR="00032E10" w:rsidRDefault="00032E10">
      <w:pPr>
        <w:pStyle w:val="SpaceAfter"/>
      </w:pPr>
    </w:p>
    <w:p w14:paraId="1E793CF1" w14:textId="77777777" w:rsidR="00032E10" w:rsidRDefault="0081628C">
      <w:pPr>
        <w:pStyle w:val="SectionHeading"/>
      </w:pPr>
      <w:r>
        <w:t>AWARDS</w:t>
      </w:r>
    </w:p>
    <w:p w14:paraId="2C23A306" w14:textId="77777777" w:rsidR="00032E10" w:rsidRDefault="00585986">
      <w:pPr>
        <w:pStyle w:val="NormalBodyText"/>
      </w:pPr>
      <w:r>
        <w:t>Deans’ List, Augusta State University</w:t>
      </w:r>
      <w:r w:rsidR="0081628C">
        <w:tab/>
      </w:r>
      <w:sdt>
        <w:sdtPr>
          <w:id w:val="275215226"/>
          <w:placeholder>
            <w:docPart w:val="79D721D4300B4FE8949FEA0838EA4ED1"/>
          </w:placeholder>
          <w:date w:fullDate="2002-08-01T00:00:00Z">
            <w:dateFormat w:val="MMMM yyyy"/>
            <w:lid w:val="en-US"/>
            <w:storeMappedDataAs w:val="dateTime"/>
            <w:calendar w:val="gregorian"/>
          </w:date>
        </w:sdtPr>
        <w:sdtEndPr/>
        <w:sdtContent>
          <w:r>
            <w:t>August 2002</w:t>
          </w:r>
        </w:sdtContent>
      </w:sdt>
      <w:r w:rsidR="0081628C">
        <w:t xml:space="preserve"> – </w:t>
      </w:r>
      <w:sdt>
        <w:sdtPr>
          <w:id w:val="275215228"/>
          <w:placeholder>
            <w:docPart w:val="FFAEA86CA22A4AF7A83B53CFBDC1C0E8"/>
          </w:placeholder>
          <w:date w:fullDate="2004-12-01T00:00:00Z">
            <w:dateFormat w:val="MMMM yyyy"/>
            <w:lid w:val="en-US"/>
            <w:storeMappedDataAs w:val="dateTime"/>
            <w:calendar w:val="gregorian"/>
          </w:date>
        </w:sdtPr>
        <w:sdtEndPr/>
        <w:sdtContent>
          <w:r>
            <w:t>December 2004</w:t>
          </w:r>
        </w:sdtContent>
      </w:sdt>
    </w:p>
    <w:p w14:paraId="6E31F3DF" w14:textId="77777777" w:rsidR="00032E10" w:rsidRDefault="00585986">
      <w:pPr>
        <w:pStyle w:val="NormalBodyText"/>
      </w:pPr>
      <w:r>
        <w:t>Key Women of America Scholar</w:t>
      </w:r>
      <w:r w:rsidR="0081628C">
        <w:tab/>
      </w:r>
      <w:sdt>
        <w:sdtPr>
          <w:id w:val="275215230"/>
          <w:placeholder>
            <w:docPart w:val="92C563F32ECC489CA3DBDC6A32385239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>
            <w:t>2002</w:t>
          </w:r>
        </w:sdtContent>
      </w:sdt>
      <w:r w:rsidR="0081628C">
        <w:t xml:space="preserve"> – </w:t>
      </w:r>
      <w:sdt>
        <w:sdtPr>
          <w:id w:val="275215232"/>
          <w:placeholder>
            <w:docPart w:val="84615F76526E4E80A356D0A9B76EF2E0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>
            <w:t>2003</w:t>
          </w:r>
        </w:sdtContent>
      </w:sdt>
    </w:p>
    <w:p w14:paraId="0D6591EC" w14:textId="77777777" w:rsidR="00032E10" w:rsidRDefault="00585986">
      <w:pPr>
        <w:pStyle w:val="SpaceAfter1NoRightIndent"/>
      </w:pPr>
      <w:r>
        <w:t>HOPE Scholar</w:t>
      </w:r>
      <w:r w:rsidR="0081628C">
        <w:tab/>
      </w:r>
      <w:sdt>
        <w:sdtPr>
          <w:id w:val="275215238"/>
          <w:placeholder>
            <w:docPart w:val="3755A4ABC5EA4EDC8C0E5D17B42677D1"/>
          </w:placeholder>
          <w:date w:fullDate="2002-08-01T00:00:00Z">
            <w:dateFormat w:val="MMMM yyyy"/>
            <w:lid w:val="en-US"/>
            <w:storeMappedDataAs w:val="dateTime"/>
            <w:calendar w:val="gregorian"/>
          </w:date>
        </w:sdtPr>
        <w:sdtEndPr/>
        <w:sdtContent>
          <w:r>
            <w:t>August 2002</w:t>
          </w:r>
        </w:sdtContent>
      </w:sdt>
      <w:r w:rsidR="0081628C">
        <w:t xml:space="preserve"> – </w:t>
      </w:r>
      <w:sdt>
        <w:sdtPr>
          <w:id w:val="275215240"/>
          <w:placeholder>
            <w:docPart w:val="D75AC80A5A0E499A81C1587B7AB882DD"/>
          </w:placeholder>
          <w:date w:fullDate="2007-05-01T00:00:00Z">
            <w:dateFormat w:val="MMMM yyyy"/>
            <w:lid w:val="en-US"/>
            <w:storeMappedDataAs w:val="dateTime"/>
            <w:calendar w:val="gregorian"/>
          </w:date>
        </w:sdtPr>
        <w:sdtEndPr/>
        <w:sdtContent>
          <w:r>
            <w:t>May 2007</w:t>
          </w:r>
        </w:sdtContent>
      </w:sdt>
    </w:p>
    <w:p w14:paraId="0C9BD165" w14:textId="77777777" w:rsidR="00032E10" w:rsidRDefault="0066311E">
      <w:pPr>
        <w:pStyle w:val="SectionHeading"/>
      </w:pPr>
      <w:r>
        <w:t>Education</w:t>
      </w:r>
      <w:r w:rsidR="0081628C">
        <w:t xml:space="preserve"> EXPERIENCE</w:t>
      </w:r>
    </w:p>
    <w:p w14:paraId="50BCCE2E" w14:textId="77777777" w:rsidR="00263448" w:rsidRDefault="00263448" w:rsidP="00263448">
      <w:pPr>
        <w:pStyle w:val="Location"/>
      </w:pPr>
      <w:r>
        <w:t>Salem High School, Conyers, GA</w:t>
      </w:r>
    </w:p>
    <w:p w14:paraId="763EA747" w14:textId="77777777" w:rsidR="00263448" w:rsidRDefault="00263448" w:rsidP="00263448">
      <w:pPr>
        <w:pStyle w:val="JobTitle"/>
      </w:pPr>
      <w:r>
        <w:t>Learning Support Specialist for Coordinate Algebra and Analytic Geometry</w:t>
      </w:r>
      <w:r>
        <w:tab/>
      </w:r>
      <w:sdt>
        <w:sdtPr>
          <w:id w:val="987286725"/>
          <w:placeholder>
            <w:docPart w:val="189153703FE54329947F4174447D3F9D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t>2014-Current</w:t>
          </w:r>
        </w:sdtContent>
      </w:sdt>
    </w:p>
    <w:p w14:paraId="5CA45690" w14:textId="77777777" w:rsidR="00C82265" w:rsidRDefault="00C82265">
      <w:pPr>
        <w:pStyle w:val="Location"/>
      </w:pPr>
      <w:r>
        <w:t xml:space="preserve">Supporting students with disabilities by providing intervention, remediation, and enrichment; </w:t>
      </w:r>
    </w:p>
    <w:p w14:paraId="2799B140" w14:textId="77777777" w:rsidR="00C82265" w:rsidRDefault="00C82265">
      <w:pPr>
        <w:pStyle w:val="Location"/>
      </w:pPr>
      <w:r>
        <w:t xml:space="preserve">supporting teachers in their efforts to advance students with different learning needs within the </w:t>
      </w:r>
    </w:p>
    <w:p w14:paraId="4E319D0C" w14:textId="77777777" w:rsidR="00C82265" w:rsidRDefault="00C82265">
      <w:pPr>
        <w:pStyle w:val="Location"/>
      </w:pPr>
      <w:r>
        <w:t>classroom; provide small group instructional support as needed for students who do not meet their</w:t>
      </w:r>
    </w:p>
    <w:p w14:paraId="6062A30F" w14:textId="1CD8F9FA" w:rsidR="00C82265" w:rsidRDefault="00C82265">
      <w:pPr>
        <w:pStyle w:val="Location"/>
      </w:pPr>
      <w:r>
        <w:t xml:space="preserve">IEP </w:t>
      </w:r>
      <w:r w:rsidR="00655057">
        <w:t>goals; work</w:t>
      </w:r>
      <w:r>
        <w:t xml:space="preserve"> with parents, students, and outside professionals in order to better support </w:t>
      </w:r>
      <w:bookmarkStart w:id="0" w:name="_GoBack"/>
      <w:bookmarkEnd w:id="0"/>
    </w:p>
    <w:p w14:paraId="43165E26" w14:textId="77777777" w:rsidR="00263448" w:rsidRDefault="00C82265">
      <w:pPr>
        <w:pStyle w:val="Location"/>
      </w:pPr>
      <w:r>
        <w:t>special needs students.</w:t>
      </w:r>
    </w:p>
    <w:p w14:paraId="4C26C0A1" w14:textId="77777777" w:rsidR="00263448" w:rsidRDefault="00263448">
      <w:pPr>
        <w:pStyle w:val="Location"/>
      </w:pPr>
    </w:p>
    <w:p w14:paraId="05B8BEC1" w14:textId="77777777" w:rsidR="00032E10" w:rsidRDefault="00585986">
      <w:pPr>
        <w:pStyle w:val="Location"/>
      </w:pPr>
      <w:r>
        <w:t>Salem High School, Conyers, GA</w:t>
      </w:r>
    </w:p>
    <w:p w14:paraId="1B7A928F" w14:textId="77777777" w:rsidR="00032E10" w:rsidRDefault="00585986">
      <w:pPr>
        <w:pStyle w:val="JobTitle"/>
      </w:pPr>
      <w:r>
        <w:t>Health/Physical Education Department Teacher</w:t>
      </w:r>
      <w:r w:rsidR="0081628C">
        <w:tab/>
      </w:r>
      <w:sdt>
        <w:sdtPr>
          <w:id w:val="275215262"/>
          <w:placeholder>
            <w:docPart w:val="39B4ADF299144F22A221BA28495DFFBE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="00A12B0F">
            <w:t>2007-2014</w:t>
          </w:r>
        </w:sdtContent>
      </w:sdt>
    </w:p>
    <w:p w14:paraId="48554460" w14:textId="77777777" w:rsidR="00032E10" w:rsidRDefault="00585986">
      <w:pPr>
        <w:pStyle w:val="SpaceAfter"/>
      </w:pPr>
      <w:r>
        <w:t>Develop</w:t>
      </w:r>
      <w:r w:rsidR="000B2C19">
        <w:t>ing course syllabi for each course; administering a variety of formal and informal assessments to monitor student learning; providing</w:t>
      </w:r>
      <w:r>
        <w:t xml:space="preserve"> differentiated instruction for </w:t>
      </w:r>
      <w:r w:rsidR="000B2C19">
        <w:t>Health, Personal Fitness, Physical Conditioning/Weight Training, and Exercise &amp; Weight Control courses; preparing lesson plans for daily teaching and learning; providing a positive and inviting learning environment for all students; effectively communicating with students and parents about academic progress.</w:t>
      </w:r>
    </w:p>
    <w:p w14:paraId="0A2CFB35" w14:textId="77777777" w:rsidR="00DD0B38" w:rsidRDefault="00DD0B38" w:rsidP="00DD0B38">
      <w:pPr>
        <w:pStyle w:val="Location"/>
      </w:pPr>
      <w:r>
        <w:t>Spelman College, Atlanta, GA</w:t>
      </w:r>
    </w:p>
    <w:p w14:paraId="7AADDC0B" w14:textId="77777777" w:rsidR="00DD0B38" w:rsidRDefault="00DD0B38" w:rsidP="00DD0B38">
      <w:pPr>
        <w:pStyle w:val="JobTitle"/>
      </w:pPr>
      <w:r>
        <w:t>Academic Advisor for Women’s Basketball</w:t>
      </w:r>
      <w:r>
        <w:tab/>
      </w:r>
      <w:sdt>
        <w:sdtPr>
          <w:id w:val="2028218790"/>
          <w:placeholder>
            <w:docPart w:val="5668E65A1D8A47D6AA244930B6825B7D"/>
          </w:placeholder>
          <w:date w:fullDate="2012-10-01T00:00:00Z">
            <w:dateFormat w:val="MMMM yyyy"/>
            <w:lid w:val="en-US"/>
            <w:storeMappedDataAs w:val="dateTime"/>
            <w:calendar w:val="gregorian"/>
          </w:date>
        </w:sdtPr>
        <w:sdtEndPr/>
        <w:sdtContent>
          <w:r>
            <w:t>October 2012</w:t>
          </w:r>
        </w:sdtContent>
      </w:sdt>
      <w:r>
        <w:t xml:space="preserve"> – </w:t>
      </w:r>
      <w:sdt>
        <w:sdtPr>
          <w:id w:val="299657350"/>
          <w:placeholder>
            <w:docPart w:val="9A33E0D2838D4699AE1571C16D540B52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A12B0F">
            <w:t>2013</w:t>
          </w:r>
        </w:sdtContent>
      </w:sdt>
    </w:p>
    <w:p w14:paraId="7ADF903F" w14:textId="77777777" w:rsidR="00DD0B38" w:rsidRDefault="00DD0B38" w:rsidP="00DD0B38">
      <w:pPr>
        <w:pStyle w:val="SpaceAfter"/>
      </w:pPr>
      <w:r>
        <w:t>Monitored the academic progress of targeted student-athletes; prepared tutorial schedules for all student athletes throughout the school year; encouraged student-athletes to be as competitive in the classroom as they are on their playing fields; communicated effectively with student-athletes, coaches, and parents about academic progress; collaborate with teachers to assist student-athletes with assignments.</w:t>
      </w:r>
    </w:p>
    <w:p w14:paraId="6DADC3A2" w14:textId="77777777" w:rsidR="0066311E" w:rsidRPr="0066311E" w:rsidRDefault="0066311E" w:rsidP="0066311E">
      <w:pPr>
        <w:ind w:left="288"/>
      </w:pPr>
      <w:r w:rsidRPr="0066311E">
        <w:t>Salem High School, Conyers, GA</w:t>
      </w:r>
    </w:p>
    <w:p w14:paraId="3E371CB5" w14:textId="77777777" w:rsidR="0066311E" w:rsidRPr="0066311E" w:rsidRDefault="0066311E" w:rsidP="0066311E">
      <w:pPr>
        <w:tabs>
          <w:tab w:val="left" w:pos="7560"/>
        </w:tabs>
        <w:ind w:left="288"/>
        <w:rPr>
          <w:b/>
        </w:rPr>
      </w:pPr>
      <w:r>
        <w:rPr>
          <w:b/>
        </w:rPr>
        <w:t>Athletic Academic Advisor</w:t>
      </w:r>
      <w:r w:rsidRPr="0066311E">
        <w:rPr>
          <w:b/>
        </w:rPr>
        <w:tab/>
      </w:r>
      <w:sdt>
        <w:sdtPr>
          <w:rPr>
            <w:b/>
          </w:rPr>
          <w:id w:val="-1825657714"/>
          <w:placeholder>
            <w:docPart w:val="7FA0A29BDBAB41638885525A7F117050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rPr>
              <w:b/>
            </w:rPr>
            <w:t>Jan 2011</w:t>
          </w:r>
          <w:r w:rsidRPr="0066311E">
            <w:rPr>
              <w:b/>
            </w:rPr>
            <w:t>-</w:t>
          </w:r>
          <w:r>
            <w:rPr>
              <w:b/>
            </w:rPr>
            <w:t>June 2011</w:t>
          </w:r>
        </w:sdtContent>
      </w:sdt>
    </w:p>
    <w:p w14:paraId="63551329" w14:textId="77777777" w:rsidR="0066311E" w:rsidRPr="0066311E" w:rsidRDefault="0066311E" w:rsidP="0066311E">
      <w:pPr>
        <w:tabs>
          <w:tab w:val="left" w:pos="7560"/>
        </w:tabs>
        <w:spacing w:after="160"/>
        <w:ind w:left="288" w:right="2880"/>
      </w:pPr>
      <w:r>
        <w:t>Monitored the acad</w:t>
      </w:r>
      <w:r w:rsidR="0084751C">
        <w:t>emic progress of targeted student-athletes; prepared tutorial schedules for all student athletes throughout the school year; encouraged student-athletes to be as competitive in the classroom as they are on their playing fields; communicated effectively with student-athletes</w:t>
      </w:r>
      <w:r w:rsidR="00DD0B38">
        <w:t xml:space="preserve"> and the head</w:t>
      </w:r>
      <w:r w:rsidR="0084751C">
        <w:t xml:space="preserve"> coach about academic progress; collaborate with teachers to assist student-athletes with assignments.</w:t>
      </w:r>
    </w:p>
    <w:p w14:paraId="51CCE9B4" w14:textId="77777777" w:rsidR="0066311E" w:rsidRDefault="0066311E">
      <w:pPr>
        <w:pStyle w:val="SpaceAfter"/>
      </w:pPr>
    </w:p>
    <w:p w14:paraId="3D2E881D" w14:textId="77777777" w:rsidR="00032E10" w:rsidRDefault="000B2C19">
      <w:pPr>
        <w:pStyle w:val="SectionHeading"/>
      </w:pPr>
      <w:r>
        <w:t>Other</w:t>
      </w:r>
      <w:r w:rsidR="0081628C">
        <w:t xml:space="preserve"> EXPERIENCE</w:t>
      </w:r>
    </w:p>
    <w:p w14:paraId="3D28A5B0" w14:textId="77777777" w:rsidR="00032E10" w:rsidRDefault="000B2C19">
      <w:pPr>
        <w:pStyle w:val="Location"/>
      </w:pPr>
      <w:r>
        <w:t>Spelman College, Atlanta, GA</w:t>
      </w:r>
    </w:p>
    <w:p w14:paraId="5B693304" w14:textId="77777777" w:rsidR="00032E10" w:rsidRDefault="000B2C19">
      <w:pPr>
        <w:pStyle w:val="JobTitle"/>
      </w:pPr>
      <w:r>
        <w:t>Assistant Women’s Basketball Coach</w:t>
      </w:r>
      <w:r w:rsidR="0081628C">
        <w:tab/>
      </w:r>
      <w:sdt>
        <w:sdtPr>
          <w:id w:val="275215280"/>
          <w:placeholder>
            <w:docPart w:val="48CC7F44DC4B4447923E411A12281D4B"/>
          </w:placeholder>
          <w:date w:fullDate="2012-10-01T00:00:00Z">
            <w:dateFormat w:val="MMMM yyyy"/>
            <w:lid w:val="en-US"/>
            <w:storeMappedDataAs w:val="dateTime"/>
            <w:calendar w:val="gregorian"/>
          </w:date>
        </w:sdtPr>
        <w:sdtEndPr/>
        <w:sdtContent>
          <w:r>
            <w:t>October 2012</w:t>
          </w:r>
        </w:sdtContent>
      </w:sdt>
      <w:r w:rsidR="0081628C">
        <w:t xml:space="preserve"> – </w:t>
      </w:r>
      <w:sdt>
        <w:sdtPr>
          <w:id w:val="275215282"/>
          <w:placeholder>
            <w:docPart w:val="34128B5EF5DC4D469992BE6A454B2D14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A12B0F">
            <w:t>2013</w:t>
          </w:r>
        </w:sdtContent>
      </w:sdt>
    </w:p>
    <w:p w14:paraId="6DD717BD" w14:textId="77777777" w:rsidR="000B2C19" w:rsidRDefault="000B2C19" w:rsidP="000B2C19">
      <w:pPr>
        <w:pStyle w:val="SpaceAfter"/>
      </w:pPr>
      <w:r w:rsidRPr="000B2C19">
        <w:t>My duties and responsibilities include but are not limited to: creating and implementing a training program for the players</w:t>
      </w:r>
      <w:r w:rsidR="003B5619">
        <w:t>;</w:t>
      </w:r>
      <w:r w:rsidRPr="000B2C19">
        <w:t xml:space="preserve"> designing and implementing the </w:t>
      </w:r>
      <w:r w:rsidR="003B5619">
        <w:t>team's defensive strategy;</w:t>
      </w:r>
      <w:r w:rsidRPr="000B2C19">
        <w:t xml:space="preserve"> breaking down </w:t>
      </w:r>
      <w:r w:rsidRPr="000B2C19">
        <w:lastRenderedPageBreak/>
        <w:t>game films and creating reports o</w:t>
      </w:r>
      <w:r w:rsidR="003B5619">
        <w:t xml:space="preserve">n opponents as well as our team; assisting with team practices </w:t>
      </w:r>
      <w:r w:rsidR="00EA0AAA">
        <w:t>and travel</w:t>
      </w:r>
      <w:r w:rsidRPr="000B2C19">
        <w:t xml:space="preserve"> itineraries</w:t>
      </w:r>
      <w:r w:rsidR="003B5619">
        <w:t>;</w:t>
      </w:r>
      <w:r w:rsidRPr="000B2C19">
        <w:t xml:space="preserve"> assisting with the overall direction of the program.</w:t>
      </w:r>
    </w:p>
    <w:p w14:paraId="6FB68E17" w14:textId="77777777" w:rsidR="00032E10" w:rsidRDefault="00B72BE9">
      <w:pPr>
        <w:pStyle w:val="Location"/>
      </w:pPr>
      <w:r>
        <w:t>Top of the Key</w:t>
      </w:r>
    </w:p>
    <w:p w14:paraId="4975FFDE" w14:textId="77777777" w:rsidR="00032E10" w:rsidRDefault="00B72BE9">
      <w:pPr>
        <w:pStyle w:val="JobTitle"/>
      </w:pPr>
      <w:r>
        <w:t>Player Development Coach</w:t>
      </w:r>
      <w:r w:rsidR="0081628C">
        <w:tab/>
      </w:r>
      <w:sdt>
        <w:sdtPr>
          <w:id w:val="275215288"/>
          <w:placeholder>
            <w:docPart w:val="EA5280E8DB0C4D0E9E11760A533F7565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>
            <w:t>2009</w:t>
          </w:r>
        </w:sdtContent>
      </w:sdt>
      <w:r w:rsidR="0081628C">
        <w:t xml:space="preserve"> – </w:t>
      </w:r>
      <w:sdt>
        <w:sdtPr>
          <w:id w:val="275215290"/>
          <w:placeholder>
            <w:docPart w:val="DEA880E25B814C7BA5A20D82224EA977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A12B0F">
            <w:t>2014</w:t>
          </w:r>
        </w:sdtContent>
      </w:sdt>
    </w:p>
    <w:p w14:paraId="4EE5B6B2" w14:textId="77777777" w:rsidR="00032E10" w:rsidRDefault="00B72BE9">
      <w:pPr>
        <w:pStyle w:val="SpaceAfter"/>
      </w:pPr>
      <w:r>
        <w:t xml:space="preserve">Providing athletes with instruction on the appropriate techniques and skills related to basketball; designing drills to help athletes improve the individual basketball skills; providing fitness training tailored for basketball players; communicating progress with athletes and parents; coordinating large camps. </w:t>
      </w:r>
    </w:p>
    <w:p w14:paraId="5D9EBCB4" w14:textId="77777777" w:rsidR="001C3A89" w:rsidRDefault="001C3A89">
      <w:pPr>
        <w:pStyle w:val="Location"/>
      </w:pPr>
    </w:p>
    <w:p w14:paraId="2DBA30C4" w14:textId="77777777" w:rsidR="001C3A89" w:rsidRDefault="001C3A89">
      <w:pPr>
        <w:pStyle w:val="Location"/>
      </w:pPr>
    </w:p>
    <w:p w14:paraId="5AED8DD8" w14:textId="77777777" w:rsidR="001C3A89" w:rsidRDefault="001C3A89">
      <w:pPr>
        <w:pStyle w:val="Location"/>
      </w:pPr>
    </w:p>
    <w:p w14:paraId="66676B9C" w14:textId="77777777" w:rsidR="001C3A89" w:rsidRDefault="001C3A89">
      <w:pPr>
        <w:pStyle w:val="Location"/>
      </w:pPr>
    </w:p>
    <w:p w14:paraId="28983F34" w14:textId="77777777" w:rsidR="001C3A89" w:rsidRDefault="001C3A89">
      <w:pPr>
        <w:pStyle w:val="Location"/>
      </w:pPr>
    </w:p>
    <w:p w14:paraId="73BD6735" w14:textId="77777777" w:rsidR="00032E10" w:rsidRDefault="003B5619">
      <w:pPr>
        <w:pStyle w:val="Location"/>
      </w:pPr>
      <w:r>
        <w:t>Salem High School, Conyers, GA</w:t>
      </w:r>
    </w:p>
    <w:p w14:paraId="442D5ABC" w14:textId="77777777" w:rsidR="00032E10" w:rsidRDefault="003B5619">
      <w:pPr>
        <w:pStyle w:val="JobTitle"/>
      </w:pPr>
      <w:r>
        <w:t>Assistant Girls’ Basketball Coach</w:t>
      </w:r>
      <w:r w:rsidR="0081628C">
        <w:tab/>
      </w:r>
      <w:sdt>
        <w:sdtPr>
          <w:id w:val="275215299"/>
          <w:placeholder>
            <w:docPart w:val="51F9621A63DA4197932F645FCCD8CA5E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t>2007-2011</w:t>
          </w:r>
        </w:sdtContent>
      </w:sdt>
    </w:p>
    <w:p w14:paraId="1AFEA927" w14:textId="77777777" w:rsidR="00032E10" w:rsidRDefault="003B5619">
      <w:pPr>
        <w:pStyle w:val="SpaceAfter"/>
      </w:pPr>
      <w:r>
        <w:t>I</w:t>
      </w:r>
      <w:r w:rsidRPr="000B2C19">
        <w:t>mplement</w:t>
      </w:r>
      <w:r>
        <w:t>ed</w:t>
      </w:r>
      <w:r w:rsidRPr="000B2C19">
        <w:t xml:space="preserve"> a</w:t>
      </w:r>
      <w:r w:rsidR="005C5739">
        <w:t xml:space="preserve"> strength and conditioning</w:t>
      </w:r>
      <w:r>
        <w:t xml:space="preserve"> program for the players; </w:t>
      </w:r>
      <w:r w:rsidRPr="000B2C19">
        <w:t>design</w:t>
      </w:r>
      <w:r>
        <w:t>ed</w:t>
      </w:r>
      <w:r w:rsidRPr="000B2C19">
        <w:t xml:space="preserve"> and implement</w:t>
      </w:r>
      <w:r>
        <w:t>ed</w:t>
      </w:r>
      <w:r w:rsidRPr="000B2C19">
        <w:t xml:space="preserve"> the team's defensive strategy</w:t>
      </w:r>
      <w:r>
        <w:t>;</w:t>
      </w:r>
      <w:r w:rsidRPr="000B2C19">
        <w:t xml:space="preserve"> br</w:t>
      </w:r>
      <w:r>
        <w:t>oke down game films and created</w:t>
      </w:r>
      <w:r w:rsidRPr="000B2C19">
        <w:t xml:space="preserve"> reports o</w:t>
      </w:r>
      <w:r>
        <w:t xml:space="preserve">n opponents as well as our team; assisted </w:t>
      </w:r>
      <w:r w:rsidRPr="000B2C19">
        <w:t>with team practices</w:t>
      </w:r>
      <w:r>
        <w:t xml:space="preserve"> and</w:t>
      </w:r>
      <w:r w:rsidRPr="000B2C19">
        <w:t xml:space="preserve"> travel itineraries</w:t>
      </w:r>
      <w:r>
        <w:t>;</w:t>
      </w:r>
      <w:r w:rsidRPr="000B2C19">
        <w:t xml:space="preserve"> assist</w:t>
      </w:r>
      <w:r>
        <w:t>ed</w:t>
      </w:r>
      <w:r w:rsidRPr="000B2C19">
        <w:t xml:space="preserve"> with the overall direction of the program.</w:t>
      </w:r>
    </w:p>
    <w:p w14:paraId="36AC0241" w14:textId="77777777" w:rsidR="00032E10" w:rsidRDefault="003D5FAF">
      <w:pPr>
        <w:pStyle w:val="Location"/>
      </w:pPr>
      <w:r>
        <w:t>Salem High School Conyers, GA</w:t>
      </w:r>
    </w:p>
    <w:p w14:paraId="7FDF3D38" w14:textId="77777777" w:rsidR="00032E10" w:rsidRDefault="003D5FAF">
      <w:pPr>
        <w:pStyle w:val="JobTitle"/>
      </w:pPr>
      <w:r>
        <w:t>Head Junior Varsity Basketball Coach</w:t>
      </w:r>
      <w:r w:rsidR="0081628C">
        <w:tab/>
      </w:r>
      <w:sdt>
        <w:sdtPr>
          <w:id w:val="275215307"/>
          <w:placeholder>
            <w:docPart w:val="E28EDE1D901449DBB3C9082FAF406CDE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t>2007-2009</w:t>
          </w:r>
        </w:sdtContent>
      </w:sdt>
    </w:p>
    <w:p w14:paraId="323C83BB" w14:textId="77777777" w:rsidR="00032E10" w:rsidRDefault="003D5FAF">
      <w:pPr>
        <w:pStyle w:val="SpaceAfter"/>
      </w:pPr>
      <w:r>
        <w:t>I</w:t>
      </w:r>
      <w:r w:rsidRPr="000B2C19">
        <w:t>mplement</w:t>
      </w:r>
      <w:r>
        <w:t>ed</w:t>
      </w:r>
      <w:r w:rsidR="008B4616">
        <w:t xml:space="preserve"> a</w:t>
      </w:r>
      <w:r w:rsidRPr="000B2C19">
        <w:t xml:space="preserve"> </w:t>
      </w:r>
      <w:r w:rsidR="005C5739" w:rsidRPr="000B2C19">
        <w:t>strength</w:t>
      </w:r>
      <w:r w:rsidR="005C5739">
        <w:t xml:space="preserve"> and conditioning</w:t>
      </w:r>
      <w:r>
        <w:t xml:space="preserve"> program for the players; </w:t>
      </w:r>
      <w:r w:rsidRPr="000B2C19">
        <w:t>design</w:t>
      </w:r>
      <w:r>
        <w:t>ed</w:t>
      </w:r>
      <w:r w:rsidRPr="000B2C19">
        <w:t xml:space="preserve"> and implement</w:t>
      </w:r>
      <w:r>
        <w:t>ed</w:t>
      </w:r>
      <w:r w:rsidRPr="000B2C19">
        <w:t xml:space="preserve"> the team's defensive strategy</w:t>
      </w:r>
      <w:r>
        <w:t>;</w:t>
      </w:r>
      <w:r w:rsidRPr="000B2C19">
        <w:t xml:space="preserve"> br</w:t>
      </w:r>
      <w:r>
        <w:t>oke down game films and created</w:t>
      </w:r>
      <w:r w:rsidRPr="000B2C19">
        <w:t xml:space="preserve"> reports o</w:t>
      </w:r>
      <w:r>
        <w:t xml:space="preserve">n opponents as well as our team; assisted </w:t>
      </w:r>
      <w:r w:rsidRPr="000B2C19">
        <w:t>with team practices</w:t>
      </w:r>
      <w:r>
        <w:t xml:space="preserve"> and</w:t>
      </w:r>
      <w:r w:rsidRPr="000B2C19">
        <w:t xml:space="preserve"> travel itineraries</w:t>
      </w:r>
      <w:r>
        <w:t>;</w:t>
      </w:r>
      <w:r w:rsidRPr="000B2C19">
        <w:t xml:space="preserve"> assist</w:t>
      </w:r>
      <w:r>
        <w:t>ed</w:t>
      </w:r>
      <w:r w:rsidRPr="000B2C19">
        <w:t xml:space="preserve"> with the overall direction of the program.</w:t>
      </w:r>
    </w:p>
    <w:p w14:paraId="56967679" w14:textId="77777777" w:rsidR="00EA0AAA" w:rsidRDefault="00EA0AAA" w:rsidP="00EA0AAA">
      <w:pPr>
        <w:pStyle w:val="Location"/>
      </w:pPr>
      <w:r>
        <w:t>Salem High School Conyers, GA</w:t>
      </w:r>
    </w:p>
    <w:p w14:paraId="654BDC1E" w14:textId="77777777" w:rsidR="00EA0AAA" w:rsidRDefault="00EA0AAA" w:rsidP="00EA0AAA">
      <w:pPr>
        <w:pStyle w:val="JobTitle"/>
      </w:pPr>
      <w:r>
        <w:t>Assistant Varsity Track Coach</w:t>
      </w:r>
      <w:r>
        <w:tab/>
      </w:r>
      <w:sdt>
        <w:sdtPr>
          <w:id w:val="-49456558"/>
          <w:placeholder>
            <w:docPart w:val="E85ED423166A4EC59D7439A429593EDE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t>2008 &amp; 2010</w:t>
          </w:r>
        </w:sdtContent>
      </w:sdt>
    </w:p>
    <w:p w14:paraId="2A4854C6" w14:textId="77777777" w:rsidR="00EA0AAA" w:rsidRDefault="00EA0AAA" w:rsidP="00EA0AAA">
      <w:pPr>
        <w:pStyle w:val="SpaceAfter"/>
      </w:pPr>
      <w:r>
        <w:t>I</w:t>
      </w:r>
      <w:r w:rsidRPr="000B2C19">
        <w:t>mplement</w:t>
      </w:r>
      <w:r>
        <w:t>ed</w:t>
      </w:r>
      <w:r w:rsidRPr="000B2C19">
        <w:t xml:space="preserve"> a tr</w:t>
      </w:r>
      <w:r>
        <w:t xml:space="preserve">aining program for the </w:t>
      </w:r>
      <w:r w:rsidR="00E93BF6">
        <w:t>athletes</w:t>
      </w:r>
      <w:r>
        <w:t xml:space="preserve">; </w:t>
      </w:r>
      <w:r w:rsidR="00E93BF6">
        <w:t>oversaw the shot put and discus throwers; assisted with the</w:t>
      </w:r>
      <w:r w:rsidR="005C5739">
        <w:t xml:space="preserve"> a</w:t>
      </w:r>
      <w:r w:rsidR="00E93BF6">
        <w:t xml:space="preserve"> strength conditioning program for the team; a</w:t>
      </w:r>
      <w:r>
        <w:t xml:space="preserve">ssisted </w:t>
      </w:r>
      <w:r w:rsidRPr="000B2C19">
        <w:t>with</w:t>
      </w:r>
      <w:r w:rsidR="00E93BF6">
        <w:t xml:space="preserve"> overall</w:t>
      </w:r>
      <w:r w:rsidRPr="000B2C19">
        <w:t xml:space="preserve"> team practices</w:t>
      </w:r>
      <w:r>
        <w:t xml:space="preserve"> and</w:t>
      </w:r>
      <w:r w:rsidRPr="000B2C19">
        <w:t xml:space="preserve"> travel itineraries</w:t>
      </w:r>
      <w:r>
        <w:t>;</w:t>
      </w:r>
      <w:r w:rsidRPr="000B2C19">
        <w:t xml:space="preserve"> assist</w:t>
      </w:r>
      <w:r>
        <w:t>ed</w:t>
      </w:r>
      <w:r w:rsidRPr="000B2C19">
        <w:t xml:space="preserve"> with the overall direction of the program.</w:t>
      </w:r>
    </w:p>
    <w:p w14:paraId="33E8FCA8" w14:textId="77777777" w:rsidR="00E93BF6" w:rsidRDefault="00E93BF6" w:rsidP="00E93BF6">
      <w:pPr>
        <w:pStyle w:val="Location"/>
      </w:pPr>
      <w:r>
        <w:t>Salem High School Conyers, GA</w:t>
      </w:r>
    </w:p>
    <w:p w14:paraId="0C3192E0" w14:textId="77777777" w:rsidR="00E93BF6" w:rsidRDefault="00E93BF6" w:rsidP="00E93BF6">
      <w:pPr>
        <w:pStyle w:val="JobTitle"/>
      </w:pPr>
      <w:r>
        <w:t>Assistant Varsity Softball Coach</w:t>
      </w:r>
      <w:r>
        <w:tab/>
      </w:r>
      <w:sdt>
        <w:sdtPr>
          <w:id w:val="388541706"/>
          <w:placeholder>
            <w:docPart w:val="9DEB0E3F3F4E4D4AAF853FFCD81E8495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t>2008</w:t>
          </w:r>
        </w:sdtContent>
      </w:sdt>
    </w:p>
    <w:p w14:paraId="64DC46AE" w14:textId="77777777" w:rsidR="00E93BF6" w:rsidRDefault="00A366F1" w:rsidP="00E93BF6">
      <w:pPr>
        <w:pStyle w:val="SpaceAfter"/>
      </w:pPr>
      <w:r>
        <w:t xml:space="preserve">Provided athletes with instruction on the appropriate techniques and skills of hitting, base-running, catching and throwing; </w:t>
      </w:r>
      <w:r w:rsidR="002A4BD8">
        <w:t>i</w:t>
      </w:r>
      <w:r w:rsidR="00E93BF6" w:rsidRPr="000B2C19">
        <w:t>mplement</w:t>
      </w:r>
      <w:r w:rsidR="00E93BF6">
        <w:t>ed</w:t>
      </w:r>
      <w:r w:rsidR="00E93BF6" w:rsidRPr="000B2C19">
        <w:t xml:space="preserve"> </w:t>
      </w:r>
      <w:r w:rsidR="002A4BD8">
        <w:t xml:space="preserve">a </w:t>
      </w:r>
      <w:r w:rsidRPr="000B2C19">
        <w:t>strength</w:t>
      </w:r>
      <w:r>
        <w:t xml:space="preserve"> and conditioning</w:t>
      </w:r>
      <w:r w:rsidR="00E93BF6" w:rsidRPr="000B2C19">
        <w:t xml:space="preserve"> tr</w:t>
      </w:r>
      <w:r w:rsidR="00E93BF6">
        <w:t xml:space="preserve">aining program for the players; assisted </w:t>
      </w:r>
      <w:r w:rsidR="00E93BF6" w:rsidRPr="000B2C19">
        <w:t>with team practices</w:t>
      </w:r>
      <w:r w:rsidR="00E93BF6">
        <w:t xml:space="preserve"> and</w:t>
      </w:r>
      <w:r w:rsidR="00E93BF6" w:rsidRPr="000B2C19">
        <w:t xml:space="preserve"> travel itineraries</w:t>
      </w:r>
      <w:r w:rsidR="00E93BF6">
        <w:t>;</w:t>
      </w:r>
      <w:r w:rsidR="00E93BF6" w:rsidRPr="000B2C19">
        <w:t xml:space="preserve"> assist</w:t>
      </w:r>
      <w:r w:rsidR="00E93BF6">
        <w:t>ed</w:t>
      </w:r>
      <w:r w:rsidR="00E93BF6" w:rsidRPr="000B2C19">
        <w:t xml:space="preserve"> with the overall direction of the program.</w:t>
      </w:r>
    </w:p>
    <w:p w14:paraId="719080F6" w14:textId="77777777" w:rsidR="008B4616" w:rsidRDefault="008B4616" w:rsidP="008B4616">
      <w:pPr>
        <w:pStyle w:val="Location"/>
      </w:pPr>
      <w:r>
        <w:t>Statesboro High School, Statesboro, GA</w:t>
      </w:r>
    </w:p>
    <w:p w14:paraId="4FB051F4" w14:textId="77777777" w:rsidR="008B4616" w:rsidRDefault="008B4616" w:rsidP="008B4616">
      <w:pPr>
        <w:pStyle w:val="JobTitle"/>
      </w:pPr>
      <w:r>
        <w:t>Assistant Girls’ Basketball Coach</w:t>
      </w:r>
      <w:r>
        <w:tab/>
      </w:r>
      <w:sdt>
        <w:sdtPr>
          <w:id w:val="835418666"/>
          <w:placeholder>
            <w:docPart w:val="10FCCD84788B431A961AFCF7604DEF40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t>2005-2007</w:t>
          </w:r>
        </w:sdtContent>
      </w:sdt>
    </w:p>
    <w:p w14:paraId="3A44EFC2" w14:textId="77777777" w:rsidR="008B4616" w:rsidRDefault="008B4616" w:rsidP="008B4616">
      <w:pPr>
        <w:pStyle w:val="SpaceAfter"/>
      </w:pPr>
      <w:r>
        <w:t>I</w:t>
      </w:r>
      <w:r w:rsidRPr="000B2C19">
        <w:t>mplement</w:t>
      </w:r>
      <w:r>
        <w:t>ed</w:t>
      </w:r>
      <w:r w:rsidRPr="000B2C19">
        <w:t xml:space="preserve"> a</w:t>
      </w:r>
      <w:r>
        <w:t xml:space="preserve"> strength and conditioning program for the players; </w:t>
      </w:r>
      <w:r w:rsidRPr="000B2C19">
        <w:t>design</w:t>
      </w:r>
      <w:r>
        <w:t>ed</w:t>
      </w:r>
      <w:r w:rsidRPr="000B2C19">
        <w:t xml:space="preserve"> and implement</w:t>
      </w:r>
      <w:r>
        <w:t>ed</w:t>
      </w:r>
      <w:r w:rsidRPr="000B2C19">
        <w:t xml:space="preserve"> the team's defensive strategy</w:t>
      </w:r>
      <w:r>
        <w:t>;</w:t>
      </w:r>
      <w:r w:rsidRPr="000B2C19">
        <w:t xml:space="preserve"> br</w:t>
      </w:r>
      <w:r>
        <w:t>oke down game films and created</w:t>
      </w:r>
      <w:r w:rsidRPr="000B2C19">
        <w:t xml:space="preserve"> reports o</w:t>
      </w:r>
      <w:r>
        <w:t xml:space="preserve">n opponents as well as our team; assisted </w:t>
      </w:r>
      <w:r w:rsidRPr="000B2C19">
        <w:t>with team practices</w:t>
      </w:r>
      <w:r>
        <w:t xml:space="preserve"> and</w:t>
      </w:r>
      <w:r w:rsidRPr="000B2C19">
        <w:t xml:space="preserve"> travel itineraries</w:t>
      </w:r>
      <w:r>
        <w:t>;</w:t>
      </w:r>
      <w:r w:rsidRPr="000B2C19">
        <w:t xml:space="preserve"> assist</w:t>
      </w:r>
      <w:r>
        <w:t>ed</w:t>
      </w:r>
      <w:r w:rsidRPr="000B2C19">
        <w:t xml:space="preserve"> with the overall direction of the program.</w:t>
      </w:r>
    </w:p>
    <w:p w14:paraId="01AEB175" w14:textId="77777777" w:rsidR="00284200" w:rsidRDefault="00284200" w:rsidP="00284200">
      <w:pPr>
        <w:pStyle w:val="Location"/>
      </w:pPr>
      <w:r>
        <w:t>Statesboro High School, Statesboro, GA</w:t>
      </w:r>
    </w:p>
    <w:p w14:paraId="25DA9006" w14:textId="77777777" w:rsidR="00284200" w:rsidRDefault="00284200" w:rsidP="00284200">
      <w:pPr>
        <w:pStyle w:val="JobTitle"/>
      </w:pPr>
      <w:r>
        <w:t>Head Junior Varsity Basketball Coach</w:t>
      </w:r>
      <w:r>
        <w:tab/>
      </w:r>
      <w:sdt>
        <w:sdtPr>
          <w:id w:val="184959780"/>
          <w:placeholder>
            <w:docPart w:val="EC43FB3314B04B67A3F25C2AD1EF0E03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t>2005-2007</w:t>
          </w:r>
        </w:sdtContent>
      </w:sdt>
    </w:p>
    <w:p w14:paraId="4CD40AB3" w14:textId="77777777" w:rsidR="00284200" w:rsidRDefault="00284200" w:rsidP="00284200">
      <w:pPr>
        <w:pStyle w:val="SpaceAfter"/>
      </w:pPr>
      <w:r>
        <w:t>I</w:t>
      </w:r>
      <w:r w:rsidRPr="000B2C19">
        <w:t>mplement</w:t>
      </w:r>
      <w:r>
        <w:t>ed a</w:t>
      </w:r>
      <w:r w:rsidRPr="000B2C19">
        <w:t xml:space="preserve"> strength</w:t>
      </w:r>
      <w:r>
        <w:t xml:space="preserve"> and conditioning program for the players; </w:t>
      </w:r>
      <w:r w:rsidRPr="000B2C19">
        <w:t>design</w:t>
      </w:r>
      <w:r>
        <w:t>ed</w:t>
      </w:r>
      <w:r w:rsidRPr="000B2C19">
        <w:t xml:space="preserve"> and implement</w:t>
      </w:r>
      <w:r>
        <w:t>ed</w:t>
      </w:r>
      <w:r w:rsidRPr="000B2C19">
        <w:t xml:space="preserve"> the team's defensive strategy</w:t>
      </w:r>
      <w:r>
        <w:t>;</w:t>
      </w:r>
      <w:r w:rsidRPr="000B2C19">
        <w:t xml:space="preserve"> br</w:t>
      </w:r>
      <w:r>
        <w:t>oke down game films and created</w:t>
      </w:r>
      <w:r w:rsidRPr="000B2C19">
        <w:t xml:space="preserve"> reports o</w:t>
      </w:r>
      <w:r>
        <w:t xml:space="preserve">n opponents as well as our team; assisted </w:t>
      </w:r>
      <w:r w:rsidRPr="000B2C19">
        <w:t>with team practices</w:t>
      </w:r>
      <w:r>
        <w:t xml:space="preserve"> and</w:t>
      </w:r>
      <w:r w:rsidRPr="000B2C19">
        <w:t xml:space="preserve"> travel itineraries</w:t>
      </w:r>
      <w:r>
        <w:t>;</w:t>
      </w:r>
      <w:r w:rsidRPr="000B2C19">
        <w:t xml:space="preserve"> assist</w:t>
      </w:r>
      <w:r>
        <w:t>ed</w:t>
      </w:r>
      <w:r w:rsidRPr="000B2C19">
        <w:t xml:space="preserve"> with the overall direction of the program.</w:t>
      </w:r>
    </w:p>
    <w:p w14:paraId="7DAB61AC" w14:textId="77777777" w:rsidR="00284200" w:rsidRPr="00284200" w:rsidRDefault="00284200" w:rsidP="00284200">
      <w:pPr>
        <w:pStyle w:val="JobTitle"/>
        <w:rPr>
          <w:b w:val="0"/>
        </w:rPr>
      </w:pPr>
      <w:r w:rsidRPr="00284200">
        <w:rPr>
          <w:b w:val="0"/>
        </w:rPr>
        <w:t xml:space="preserve">Georgia Southern University, Statesboro, GA </w:t>
      </w:r>
    </w:p>
    <w:p w14:paraId="32CEEBDC" w14:textId="77777777" w:rsidR="00284200" w:rsidRDefault="00284200" w:rsidP="00284200">
      <w:pPr>
        <w:pStyle w:val="JobTitle"/>
      </w:pPr>
      <w:r>
        <w:t>Student Assistant/Observation</w:t>
      </w:r>
      <w:r>
        <w:tab/>
      </w:r>
      <w:sdt>
        <w:sdtPr>
          <w:id w:val="128292017"/>
          <w:placeholder>
            <w:docPart w:val="2EF52614B77A4514A4E76B65C321FF49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t>2006-2007</w:t>
          </w:r>
        </w:sdtContent>
      </w:sdt>
    </w:p>
    <w:p w14:paraId="473B31CF" w14:textId="77777777" w:rsidR="00284200" w:rsidRDefault="00284200" w:rsidP="00284200">
      <w:pPr>
        <w:pStyle w:val="SpaceAfter"/>
      </w:pPr>
      <w:r>
        <w:t>Observed practices; participated in informal trainings on game film analysis, offensive position drills, and defensive strategies; created a portfolio based on my observations for my Coaching Basketball course.</w:t>
      </w:r>
    </w:p>
    <w:p w14:paraId="44F2B8B3" w14:textId="77777777" w:rsidR="00032E10" w:rsidRDefault="0081628C">
      <w:pPr>
        <w:pStyle w:val="SectionHeading"/>
      </w:pPr>
      <w:r>
        <w:lastRenderedPageBreak/>
        <w:t>MEMBERSHIPS</w:t>
      </w:r>
    </w:p>
    <w:p w14:paraId="2EA49773" w14:textId="77777777" w:rsidR="00032E10" w:rsidRDefault="0097779D">
      <w:pPr>
        <w:pStyle w:val="NormalBodyText"/>
      </w:pPr>
      <w:r>
        <w:t xml:space="preserve">Tau Sigma </w:t>
      </w:r>
      <w:r w:rsidR="004E7132">
        <w:t>National Honor Society,</w:t>
      </w:r>
      <w:r>
        <w:t xml:space="preserve"> </w:t>
      </w:r>
      <w:r w:rsidR="000107C6">
        <w:t>Inc.</w:t>
      </w:r>
    </w:p>
    <w:p w14:paraId="7B52EA3F" w14:textId="5F7D3A82" w:rsidR="00032E10" w:rsidRDefault="006A585C">
      <w:pPr>
        <w:pStyle w:val="NormalBodyText"/>
      </w:pPr>
      <w:r>
        <w:t>Professional Association of Georgia Educators</w:t>
      </w:r>
    </w:p>
    <w:p w14:paraId="36F15A10" w14:textId="77777777" w:rsidR="00B4512E" w:rsidRDefault="00B4512E" w:rsidP="00B4512E">
      <w:pPr>
        <w:pStyle w:val="NormalBodyText"/>
        <w:ind w:left="0"/>
      </w:pPr>
    </w:p>
    <w:p w14:paraId="6418F64C" w14:textId="77777777" w:rsidR="00B4512E" w:rsidRDefault="00B4512E" w:rsidP="00B4512E">
      <w:pPr>
        <w:pStyle w:val="NormalBodyText"/>
        <w:ind w:left="0"/>
      </w:pPr>
      <w:r>
        <w:t>REFERENCES</w:t>
      </w:r>
    </w:p>
    <w:p w14:paraId="2CAD9D53" w14:textId="77777777" w:rsidR="00B4512E" w:rsidRPr="00B4512E" w:rsidRDefault="00A12B0F" w:rsidP="00B4512E">
      <w:pPr>
        <w:pStyle w:val="NormalBodyText"/>
      </w:pPr>
      <w:r>
        <w:t>Shelean Young</w:t>
      </w:r>
      <w:r w:rsidR="00B4512E" w:rsidRPr="00B4512E">
        <w:t xml:space="preserve"> – </w:t>
      </w:r>
      <w:r>
        <w:t>Special Education Department Chair, Salem HS</w:t>
      </w:r>
      <w:r w:rsidR="00B4512E" w:rsidRPr="00B4512E">
        <w:t xml:space="preserve"> Ph: 404</w:t>
      </w:r>
      <w:r>
        <w:t>5656625</w:t>
      </w:r>
      <w:r w:rsidR="00B4512E" w:rsidRPr="00B4512E">
        <w:t xml:space="preserve"> </w:t>
      </w:r>
    </w:p>
    <w:p w14:paraId="1B793938" w14:textId="77777777" w:rsidR="00B4512E" w:rsidRPr="00B4512E" w:rsidRDefault="00B4512E" w:rsidP="00B4512E">
      <w:pPr>
        <w:pStyle w:val="NormalBodyText"/>
      </w:pPr>
      <w:r w:rsidRPr="00B4512E">
        <w:t xml:space="preserve">Email: </w:t>
      </w:r>
      <w:r w:rsidR="00A12B0F">
        <w:t>syoung2@rockdale.k12.ga.us</w:t>
      </w:r>
      <w:hyperlink r:id="rId8" w:history="1"/>
    </w:p>
    <w:p w14:paraId="1494D870" w14:textId="77777777" w:rsidR="00B4512E" w:rsidRPr="00B4512E" w:rsidRDefault="00B4512E" w:rsidP="00B4512E">
      <w:pPr>
        <w:pStyle w:val="NormalBodyText"/>
      </w:pPr>
    </w:p>
    <w:p w14:paraId="2D3FF1EB" w14:textId="77777777" w:rsidR="00B4512E" w:rsidRDefault="00B4512E" w:rsidP="00B4512E">
      <w:pPr>
        <w:pStyle w:val="NormalBodyText"/>
      </w:pPr>
    </w:p>
    <w:p w14:paraId="093084D0" w14:textId="77777777" w:rsidR="00263448" w:rsidRDefault="00263448" w:rsidP="00B4512E">
      <w:pPr>
        <w:pStyle w:val="NormalBodyText"/>
      </w:pPr>
      <w:r>
        <w:t xml:space="preserve">Bridgett Copeland – Lead Teacher for Compliance, Rockdale County Public Schools Ph: 7063028793 Email: </w:t>
      </w:r>
      <w:hyperlink r:id="rId9" w:history="1">
        <w:r w:rsidRPr="00434B3E">
          <w:rPr>
            <w:rStyle w:val="Hyperlink"/>
          </w:rPr>
          <w:t>btigner@rockdale.k12.ga.us</w:t>
        </w:r>
      </w:hyperlink>
    </w:p>
    <w:p w14:paraId="2563DB22" w14:textId="77777777" w:rsidR="00263448" w:rsidRDefault="00263448" w:rsidP="00B4512E">
      <w:pPr>
        <w:pStyle w:val="NormalBodyText"/>
      </w:pPr>
    </w:p>
    <w:p w14:paraId="02DA6A57" w14:textId="77777777" w:rsidR="00B4512E" w:rsidRPr="00B4512E" w:rsidRDefault="00B4512E" w:rsidP="00B4512E">
      <w:pPr>
        <w:pStyle w:val="NormalBodyText"/>
      </w:pPr>
      <w:r w:rsidRPr="00B4512E">
        <w:t>Cedric King</w:t>
      </w:r>
      <w:r w:rsidR="00263448">
        <w:t xml:space="preserve"> – Head Girls’ Basketball Coach, Lovejoy</w:t>
      </w:r>
      <w:r w:rsidRPr="00B4512E">
        <w:t xml:space="preserve"> High School. Ph: 7706052977 </w:t>
      </w:r>
    </w:p>
    <w:p w14:paraId="102E4DEC" w14:textId="77777777" w:rsidR="00B4512E" w:rsidRPr="00B4512E" w:rsidRDefault="00B4512E" w:rsidP="00B4512E">
      <w:pPr>
        <w:pStyle w:val="NormalBodyText"/>
      </w:pPr>
      <w:r w:rsidRPr="00B4512E">
        <w:t xml:space="preserve">Email: </w:t>
      </w:r>
      <w:hyperlink r:id="rId10" w:history="1">
        <w:r w:rsidR="00263448" w:rsidRPr="00434B3E">
          <w:rPr>
            <w:rStyle w:val="Hyperlink"/>
          </w:rPr>
          <w:t>coachcdk@bellsouth.net</w:t>
        </w:r>
      </w:hyperlink>
    </w:p>
    <w:p w14:paraId="5B7000B2" w14:textId="77777777" w:rsidR="00B4512E" w:rsidRPr="00B4512E" w:rsidRDefault="00B4512E" w:rsidP="00B4512E">
      <w:pPr>
        <w:pStyle w:val="NormalBodyText"/>
      </w:pPr>
    </w:p>
    <w:p w14:paraId="72D792B7" w14:textId="77777777" w:rsidR="00B4512E" w:rsidRPr="00B4512E" w:rsidRDefault="00B4512E" w:rsidP="00B4512E">
      <w:pPr>
        <w:pStyle w:val="NormalBodyText"/>
      </w:pPr>
      <w:r w:rsidRPr="00B4512E">
        <w:t>Thomas Nash –</w:t>
      </w:r>
      <w:r w:rsidR="00263448">
        <w:t xml:space="preserve"> IT Analyst, Newell Rubbermaid</w:t>
      </w:r>
      <w:r w:rsidRPr="00B4512E">
        <w:t xml:space="preserve"> Ph: 4047137636 </w:t>
      </w:r>
    </w:p>
    <w:p w14:paraId="53245F74" w14:textId="77777777" w:rsidR="00B4512E" w:rsidRPr="00B4512E" w:rsidRDefault="00B4512E" w:rsidP="00B4512E">
      <w:pPr>
        <w:pStyle w:val="NormalBodyText"/>
      </w:pPr>
      <w:r w:rsidRPr="00B4512E">
        <w:t xml:space="preserve">Email: </w:t>
      </w:r>
      <w:hyperlink r:id="rId11" w:history="1">
        <w:r w:rsidRPr="00B4512E">
          <w:rPr>
            <w:rStyle w:val="Hyperlink"/>
          </w:rPr>
          <w:t>Thomas.nash@newellco.com</w:t>
        </w:r>
      </w:hyperlink>
    </w:p>
    <w:p w14:paraId="356ED16A" w14:textId="77777777" w:rsidR="00B4512E" w:rsidRPr="00B4512E" w:rsidRDefault="00B4512E" w:rsidP="00B4512E">
      <w:pPr>
        <w:pStyle w:val="NormalBodyText"/>
      </w:pPr>
    </w:p>
    <w:p w14:paraId="7764950A" w14:textId="77777777" w:rsidR="00B4512E" w:rsidRDefault="00B4512E" w:rsidP="00B4512E">
      <w:pPr>
        <w:pStyle w:val="NormalBodyText"/>
      </w:pPr>
      <w:r w:rsidRPr="00B4512E">
        <w:t xml:space="preserve">Terlynn Olds – </w:t>
      </w:r>
      <w:r>
        <w:t>C</w:t>
      </w:r>
      <w:r w:rsidR="00263448">
        <w:t>hicago State University, Director of Athletics</w:t>
      </w:r>
      <w:r w:rsidRPr="00B4512E">
        <w:t xml:space="preserve"> Ph:9042334782 Email: </w:t>
      </w:r>
      <w:hyperlink r:id="rId12" w:history="1">
        <w:r w:rsidRPr="00002E64">
          <w:rPr>
            <w:rStyle w:val="Hyperlink"/>
          </w:rPr>
          <w:t>coacholds31@gmail.com</w:t>
        </w:r>
      </w:hyperlink>
    </w:p>
    <w:p w14:paraId="68B6900D" w14:textId="77777777" w:rsidR="00B4512E" w:rsidRDefault="00B4512E" w:rsidP="00B4512E">
      <w:pPr>
        <w:pStyle w:val="NormalBodyText"/>
      </w:pPr>
    </w:p>
    <w:p w14:paraId="3EC12075" w14:textId="77777777" w:rsidR="00B4512E" w:rsidRDefault="00B4512E" w:rsidP="00B4512E">
      <w:pPr>
        <w:pStyle w:val="NormalBodyText"/>
      </w:pPr>
    </w:p>
    <w:p w14:paraId="12070B43" w14:textId="77777777" w:rsidR="00B4512E" w:rsidRPr="00B4512E" w:rsidRDefault="00B4512E" w:rsidP="00B4512E">
      <w:pPr>
        <w:pStyle w:val="NormalBodyText"/>
      </w:pPr>
    </w:p>
    <w:sectPr w:rsidR="00B4512E" w:rsidRPr="00B4512E">
      <w:headerReference w:type="default" r:id="rId13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ADA57" w14:textId="77777777" w:rsidR="00746014" w:rsidRDefault="00746014">
      <w:pPr>
        <w:spacing w:line="240" w:lineRule="auto"/>
      </w:pPr>
      <w:r>
        <w:separator/>
      </w:r>
    </w:p>
  </w:endnote>
  <w:endnote w:type="continuationSeparator" w:id="0">
    <w:p w14:paraId="2688C859" w14:textId="77777777" w:rsidR="00746014" w:rsidRDefault="007460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7CC40" w14:textId="77777777" w:rsidR="00746014" w:rsidRDefault="00746014">
      <w:pPr>
        <w:spacing w:line="240" w:lineRule="auto"/>
      </w:pPr>
      <w:r>
        <w:separator/>
      </w:r>
    </w:p>
  </w:footnote>
  <w:footnote w:type="continuationSeparator" w:id="0">
    <w:p w14:paraId="41264F73" w14:textId="77777777" w:rsidR="00746014" w:rsidRDefault="007460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166C" w14:textId="3BA10A67" w:rsidR="00032E10" w:rsidRDefault="00655057">
    <w:pPr>
      <w:pStyle w:val="YourName"/>
    </w:pPr>
    <w:sdt>
      <w:sdtPr>
        <w:alias w:val="Author"/>
        <w:id w:val="25244219"/>
        <w:placeholder>
          <w:docPart w:val="0170994559B940768C2F416A980D5AE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377B4A">
          <w:t xml:space="preserve">Kiffany Cody - </w:t>
        </w:r>
      </w:sdtContent>
    </w:sdt>
    <w:r w:rsidR="0081628C">
      <w:tab/>
      <w:t xml:space="preserve">Page </w:t>
    </w:r>
    <w:r w:rsidR="0081628C">
      <w:fldChar w:fldCharType="begin"/>
    </w:r>
    <w:r w:rsidR="0081628C">
      <w:instrText xml:space="preserve"> PAGE   \* MERGEFORMAT </w:instrText>
    </w:r>
    <w:r w:rsidR="0081628C">
      <w:fldChar w:fldCharType="separate"/>
    </w:r>
    <w:r>
      <w:rPr>
        <w:noProof/>
      </w:rPr>
      <w:t>3</w:t>
    </w:r>
    <w:r w:rsidR="0081628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DDE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F4F4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BA06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6D7CC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08"/>
    <w:rsid w:val="000107C6"/>
    <w:rsid w:val="00032E10"/>
    <w:rsid w:val="000503B9"/>
    <w:rsid w:val="000A6E08"/>
    <w:rsid w:val="000B2C19"/>
    <w:rsid w:val="001C3A89"/>
    <w:rsid w:val="00263448"/>
    <w:rsid w:val="00284200"/>
    <w:rsid w:val="002A4BD8"/>
    <w:rsid w:val="003333EF"/>
    <w:rsid w:val="00377B4A"/>
    <w:rsid w:val="003B5619"/>
    <w:rsid w:val="003D5FAF"/>
    <w:rsid w:val="003F5401"/>
    <w:rsid w:val="004B75A9"/>
    <w:rsid w:val="004C3953"/>
    <w:rsid w:val="004E7132"/>
    <w:rsid w:val="00585986"/>
    <w:rsid w:val="005A7ACD"/>
    <w:rsid w:val="005C5739"/>
    <w:rsid w:val="00655057"/>
    <w:rsid w:val="0066311E"/>
    <w:rsid w:val="006A585C"/>
    <w:rsid w:val="00712C17"/>
    <w:rsid w:val="00730F30"/>
    <w:rsid w:val="00746014"/>
    <w:rsid w:val="0076500A"/>
    <w:rsid w:val="00803899"/>
    <w:rsid w:val="0081628C"/>
    <w:rsid w:val="0084751C"/>
    <w:rsid w:val="008B4616"/>
    <w:rsid w:val="008C54FB"/>
    <w:rsid w:val="0097779D"/>
    <w:rsid w:val="009845C2"/>
    <w:rsid w:val="00A12B0F"/>
    <w:rsid w:val="00A366F1"/>
    <w:rsid w:val="00AC1A9A"/>
    <w:rsid w:val="00B4512E"/>
    <w:rsid w:val="00B72BE9"/>
    <w:rsid w:val="00BF44D5"/>
    <w:rsid w:val="00C82265"/>
    <w:rsid w:val="00DB0610"/>
    <w:rsid w:val="00DD0B38"/>
    <w:rsid w:val="00DE71E0"/>
    <w:rsid w:val="00E10941"/>
    <w:rsid w:val="00E225F6"/>
    <w:rsid w:val="00E93BF6"/>
    <w:rsid w:val="00E95548"/>
    <w:rsid w:val="00EA0AAA"/>
    <w:rsid w:val="00F22C39"/>
    <w:rsid w:val="00F50BAA"/>
    <w:rsid w:val="00F8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C3C3EA"/>
  <w15:docId w15:val="{92BBACCE-A7E9-4DAB-8795-7A886354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nhideWhenUsed/>
    <w:qFormat/>
    <w:rsid w:val="0066311E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i/>
      <w:sz w:val="16"/>
    </w:rPr>
  </w:style>
  <w:style w:type="paragraph" w:customStyle="1" w:styleId="JobTitle">
    <w:name w:val="Job Title"/>
    <w:basedOn w:val="Normal"/>
    <w:link w:val="JobTitleChar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Pr>
      <w:b/>
      <w:sz w:val="16"/>
    </w:rPr>
  </w:style>
  <w:style w:type="paragraph" w:customStyle="1" w:styleId="ContactInformation">
    <w:name w:val="Contact Information"/>
    <w:basedOn w:val="Normal"/>
    <w:qFormat/>
    <w:pPr>
      <w:spacing w:after="400"/>
      <w:ind w:left="288"/>
    </w:pPr>
  </w:style>
  <w:style w:type="paragraph" w:customStyle="1" w:styleId="NormalBodyText">
    <w:name w:val="Normal Body Text"/>
    <w:basedOn w:val="Normal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Pr>
      <w:caps/>
      <w:spacing w:val="20"/>
      <w:sz w:val="15"/>
    </w:rPr>
  </w:style>
  <w:style w:type="paragraph" w:customStyle="1" w:styleId="Location">
    <w:name w:val="Location"/>
    <w:basedOn w:val="Normal"/>
    <w:qFormat/>
    <w:pPr>
      <w:ind w:left="288"/>
    </w:pPr>
  </w:style>
  <w:style w:type="paragraph" w:customStyle="1" w:styleId="SpaceAfter">
    <w:name w:val="Space After"/>
    <w:basedOn w:val="Normal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6"/>
    </w:rPr>
  </w:style>
  <w:style w:type="character" w:styleId="Hyperlink">
    <w:name w:val="Hyperlink"/>
    <w:basedOn w:val="DefaultParagraphFont"/>
    <w:uiPriority w:val="99"/>
    <w:unhideWhenUsed/>
    <w:rsid w:val="00B4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2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1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6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34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71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0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37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07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266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84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347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177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35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788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896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0621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482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95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426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2161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585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7656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20717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39862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23192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7665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bie.palmore@clairmontpres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acholds31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omas.nash@newellco.com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oachcdk@bellsouth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tigner@rockdale.k12.ga.u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ody\AppData\Roaming\Microsoft\Templates\Curriculum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DFE568E3684289A78295C8EFEBB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EA4AF-2CAF-4F80-A76D-5B87D7572035}"/>
      </w:docPartPr>
      <w:docPartBody>
        <w:p w:rsidR="008D09FA" w:rsidRDefault="00D54A66">
          <w:pPr>
            <w:pStyle w:val="DFDFE568E3684289A78295C8EFEBBEF5"/>
          </w:pPr>
          <w:r>
            <w:t>[your name]</w:t>
          </w:r>
        </w:p>
      </w:docPartBody>
    </w:docPart>
    <w:docPart>
      <w:docPartPr>
        <w:name w:val="E1AB6185EDA44402A4B2EEABC5642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A6E19-4EAA-48EB-9CCB-354F3B282432}"/>
      </w:docPartPr>
      <w:docPartBody>
        <w:p w:rsidR="008D09FA" w:rsidRDefault="00D54A66">
          <w:pPr>
            <w:pStyle w:val="E1AB6185EDA44402A4B2EEABC5642A47"/>
          </w:pPr>
          <w:r>
            <w:t>[Pick the Year]</w:t>
          </w:r>
        </w:p>
      </w:docPartBody>
    </w:docPart>
    <w:docPart>
      <w:docPartPr>
        <w:name w:val="85AD919C33974BC4B081EC2AD25D5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17E84-8652-4A25-BBA0-05CABEE410EB}"/>
      </w:docPartPr>
      <w:docPartBody>
        <w:p w:rsidR="008D09FA" w:rsidRDefault="00D54A66">
          <w:pPr>
            <w:pStyle w:val="85AD919C33974BC4B081EC2AD25D550C"/>
          </w:pPr>
          <w:r>
            <w:t>[Pick the Year]</w:t>
          </w:r>
        </w:p>
      </w:docPartBody>
    </w:docPart>
    <w:docPart>
      <w:docPartPr>
        <w:name w:val="79D721D4300B4FE8949FEA0838EA4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4F921-BC76-4255-A9F4-407527639E41}"/>
      </w:docPartPr>
      <w:docPartBody>
        <w:p w:rsidR="008D09FA" w:rsidRDefault="00D54A66">
          <w:pPr>
            <w:pStyle w:val="79D721D4300B4FE8949FEA0838EA4ED1"/>
          </w:pPr>
          <w:r>
            <w:t>[Start Date]</w:t>
          </w:r>
        </w:p>
      </w:docPartBody>
    </w:docPart>
    <w:docPart>
      <w:docPartPr>
        <w:name w:val="FFAEA86CA22A4AF7A83B53CFBDC1C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98CE-A237-40E7-97B0-15576265A469}"/>
      </w:docPartPr>
      <w:docPartBody>
        <w:p w:rsidR="008D09FA" w:rsidRDefault="00D54A66">
          <w:pPr>
            <w:pStyle w:val="FFAEA86CA22A4AF7A83B53CFBDC1C0E8"/>
          </w:pPr>
          <w:r>
            <w:t>[End Date]</w:t>
          </w:r>
        </w:p>
      </w:docPartBody>
    </w:docPart>
    <w:docPart>
      <w:docPartPr>
        <w:name w:val="92C563F32ECC489CA3DBDC6A32385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693D7-D5F6-4EAE-98BA-6CBF549B86F7}"/>
      </w:docPartPr>
      <w:docPartBody>
        <w:p w:rsidR="008D09FA" w:rsidRDefault="00D54A66">
          <w:pPr>
            <w:pStyle w:val="92C563F32ECC489CA3DBDC6A32385239"/>
          </w:pPr>
          <w:r>
            <w:t>[Start Date]</w:t>
          </w:r>
        </w:p>
      </w:docPartBody>
    </w:docPart>
    <w:docPart>
      <w:docPartPr>
        <w:name w:val="84615F76526E4E80A356D0A9B76EF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91F61-F9E3-4854-9E4C-AEB3F91B32CF}"/>
      </w:docPartPr>
      <w:docPartBody>
        <w:p w:rsidR="008D09FA" w:rsidRDefault="00D54A66">
          <w:pPr>
            <w:pStyle w:val="84615F76526E4E80A356D0A9B76EF2E0"/>
          </w:pPr>
          <w:r>
            <w:t>[End Date]</w:t>
          </w:r>
        </w:p>
      </w:docPartBody>
    </w:docPart>
    <w:docPart>
      <w:docPartPr>
        <w:name w:val="3755A4ABC5EA4EDC8C0E5D17B4267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2864A-85E5-4638-932C-91B7D3CADC61}"/>
      </w:docPartPr>
      <w:docPartBody>
        <w:p w:rsidR="008D09FA" w:rsidRDefault="00D54A66">
          <w:pPr>
            <w:pStyle w:val="3755A4ABC5EA4EDC8C0E5D17B42677D1"/>
          </w:pPr>
          <w:r>
            <w:t>[Start Date]</w:t>
          </w:r>
        </w:p>
      </w:docPartBody>
    </w:docPart>
    <w:docPart>
      <w:docPartPr>
        <w:name w:val="D75AC80A5A0E499A81C1587B7AB88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DC62D-F698-4941-AB9E-DF104E18F829}"/>
      </w:docPartPr>
      <w:docPartBody>
        <w:p w:rsidR="008D09FA" w:rsidRDefault="00D54A66">
          <w:pPr>
            <w:pStyle w:val="D75AC80A5A0E499A81C1587B7AB882DD"/>
          </w:pPr>
          <w:r>
            <w:t>[End Date]</w:t>
          </w:r>
        </w:p>
      </w:docPartBody>
    </w:docPart>
    <w:docPart>
      <w:docPartPr>
        <w:name w:val="39B4ADF299144F22A221BA28495DF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E772C-5965-4EFC-9E0D-D8734DBA77AB}"/>
      </w:docPartPr>
      <w:docPartBody>
        <w:p w:rsidR="008D09FA" w:rsidRDefault="00D54A66">
          <w:pPr>
            <w:pStyle w:val="39B4ADF299144F22A221BA28495DFFBE"/>
          </w:pPr>
          <w:r>
            <w:t>[Pick the Year]</w:t>
          </w:r>
        </w:p>
      </w:docPartBody>
    </w:docPart>
    <w:docPart>
      <w:docPartPr>
        <w:name w:val="48CC7F44DC4B4447923E411A12281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F7460-094B-4409-92F8-ABC0ADFECE53}"/>
      </w:docPartPr>
      <w:docPartBody>
        <w:p w:rsidR="008D09FA" w:rsidRDefault="00D54A66">
          <w:pPr>
            <w:pStyle w:val="48CC7F44DC4B4447923E411A12281D4B"/>
          </w:pPr>
          <w:r>
            <w:t>[Start Date]</w:t>
          </w:r>
        </w:p>
      </w:docPartBody>
    </w:docPart>
    <w:docPart>
      <w:docPartPr>
        <w:name w:val="34128B5EF5DC4D469992BE6A454B2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7B860-09DA-4FB0-8F67-300063ED857C}"/>
      </w:docPartPr>
      <w:docPartBody>
        <w:p w:rsidR="008D09FA" w:rsidRDefault="00D54A66">
          <w:pPr>
            <w:pStyle w:val="34128B5EF5DC4D469992BE6A454B2D14"/>
          </w:pPr>
          <w:r>
            <w:t>[End Date]</w:t>
          </w:r>
        </w:p>
      </w:docPartBody>
    </w:docPart>
    <w:docPart>
      <w:docPartPr>
        <w:name w:val="EA5280E8DB0C4D0E9E11760A533F7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595BF-C582-453D-AF22-71165F46E3A6}"/>
      </w:docPartPr>
      <w:docPartBody>
        <w:p w:rsidR="008D09FA" w:rsidRDefault="00D54A66">
          <w:pPr>
            <w:pStyle w:val="EA5280E8DB0C4D0E9E11760A533F7565"/>
          </w:pPr>
          <w:r>
            <w:t>[Start Date]</w:t>
          </w:r>
        </w:p>
      </w:docPartBody>
    </w:docPart>
    <w:docPart>
      <w:docPartPr>
        <w:name w:val="DEA880E25B814C7BA5A20D82224EA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985CD-A369-4F61-B501-C7B3BD489AD4}"/>
      </w:docPartPr>
      <w:docPartBody>
        <w:p w:rsidR="008D09FA" w:rsidRDefault="00D54A66">
          <w:pPr>
            <w:pStyle w:val="DEA880E25B814C7BA5A20D82224EA977"/>
          </w:pPr>
          <w:r>
            <w:t>[End Date]</w:t>
          </w:r>
        </w:p>
      </w:docPartBody>
    </w:docPart>
    <w:docPart>
      <w:docPartPr>
        <w:name w:val="51F9621A63DA4197932F645FCCD8C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321F6-A6E6-4B76-92FD-6E390FDCEC18}"/>
      </w:docPartPr>
      <w:docPartBody>
        <w:p w:rsidR="008D09FA" w:rsidRDefault="00D54A66">
          <w:pPr>
            <w:pStyle w:val="51F9621A63DA4197932F645FCCD8CA5E"/>
          </w:pPr>
          <w:r>
            <w:t>[Pick the Year</w:t>
          </w:r>
        </w:p>
      </w:docPartBody>
    </w:docPart>
    <w:docPart>
      <w:docPartPr>
        <w:name w:val="E28EDE1D901449DBB3C9082FAF406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4B916-7D93-45BB-92E9-11B65D8507CC}"/>
      </w:docPartPr>
      <w:docPartBody>
        <w:p w:rsidR="008D09FA" w:rsidRDefault="00D54A66">
          <w:pPr>
            <w:pStyle w:val="E28EDE1D901449DBB3C9082FAF406CDE"/>
          </w:pPr>
          <w:r>
            <w:t>[Pick the Year]</w:t>
          </w:r>
        </w:p>
      </w:docPartBody>
    </w:docPart>
    <w:docPart>
      <w:docPartPr>
        <w:name w:val="0170994559B940768C2F416A980D5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D2157-96BA-4DD8-890D-5D136D09F998}"/>
      </w:docPartPr>
      <w:docPartBody>
        <w:p w:rsidR="008D09FA" w:rsidRDefault="007A02D0" w:rsidP="007A02D0">
          <w:pPr>
            <w:pStyle w:val="0170994559B940768C2F416A980D5AE6"/>
          </w:pPr>
          <w:r>
            <w:t>[Provided content design feedback to program managers to create accessible segue between English and French versions of related content.]</w:t>
          </w:r>
        </w:p>
      </w:docPartBody>
    </w:docPart>
    <w:docPart>
      <w:docPartPr>
        <w:name w:val="7FA0A29BDBAB41638885525A7F117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78441-7EC1-4D46-AF72-2F3652C4E591}"/>
      </w:docPartPr>
      <w:docPartBody>
        <w:p w:rsidR="008D09FA" w:rsidRDefault="007A02D0" w:rsidP="007A02D0">
          <w:pPr>
            <w:pStyle w:val="7FA0A29BDBAB41638885525A7F117050"/>
          </w:pPr>
          <w:r>
            <w:t>[Pick the Year]</w:t>
          </w:r>
        </w:p>
      </w:docPartBody>
    </w:docPart>
    <w:docPart>
      <w:docPartPr>
        <w:name w:val="E85ED423166A4EC59D7439A429593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0A996-CEA9-4313-B007-A87B45C24F5E}"/>
      </w:docPartPr>
      <w:docPartBody>
        <w:p w:rsidR="00072CBA" w:rsidRDefault="008D09FA" w:rsidP="008D09FA">
          <w:pPr>
            <w:pStyle w:val="E85ED423166A4EC59D7439A429593EDE"/>
          </w:pPr>
          <w:r>
            <w:t>[Pick the Year]</w:t>
          </w:r>
        </w:p>
      </w:docPartBody>
    </w:docPart>
    <w:docPart>
      <w:docPartPr>
        <w:name w:val="9DEB0E3F3F4E4D4AAF853FFCD81E8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84EB8-E931-46A1-8A91-243558598791}"/>
      </w:docPartPr>
      <w:docPartBody>
        <w:p w:rsidR="00072CBA" w:rsidRDefault="008D09FA" w:rsidP="008D09FA">
          <w:pPr>
            <w:pStyle w:val="9DEB0E3F3F4E4D4AAF853FFCD81E8495"/>
          </w:pPr>
          <w:r>
            <w:t>[Pick the Year]</w:t>
          </w:r>
        </w:p>
      </w:docPartBody>
    </w:docPart>
    <w:docPart>
      <w:docPartPr>
        <w:name w:val="10FCCD84788B431A961AFCF7604DE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6E9F6-8995-453F-A170-C1D1E3AED305}"/>
      </w:docPartPr>
      <w:docPartBody>
        <w:p w:rsidR="00FC344F" w:rsidRDefault="00072CBA" w:rsidP="00072CBA">
          <w:pPr>
            <w:pStyle w:val="10FCCD84788B431A961AFCF7604DEF40"/>
          </w:pPr>
          <w:r>
            <w:t>[Pick the Year</w:t>
          </w:r>
        </w:p>
      </w:docPartBody>
    </w:docPart>
    <w:docPart>
      <w:docPartPr>
        <w:name w:val="EC43FB3314B04B67A3F25C2AD1EF0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180F3-F9CD-43B9-A169-35C096C780BD}"/>
      </w:docPartPr>
      <w:docPartBody>
        <w:p w:rsidR="00FC344F" w:rsidRDefault="00072CBA" w:rsidP="00072CBA">
          <w:pPr>
            <w:pStyle w:val="EC43FB3314B04B67A3F25C2AD1EF0E03"/>
          </w:pPr>
          <w:r>
            <w:t>[Pick the Year]</w:t>
          </w:r>
        </w:p>
      </w:docPartBody>
    </w:docPart>
    <w:docPart>
      <w:docPartPr>
        <w:name w:val="2EF52614B77A4514A4E76B65C321F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CD6F6-5772-4836-A797-7F8AE8B4F168}"/>
      </w:docPartPr>
      <w:docPartBody>
        <w:p w:rsidR="00FC344F" w:rsidRDefault="00072CBA" w:rsidP="00072CBA">
          <w:pPr>
            <w:pStyle w:val="2EF52614B77A4514A4E76B65C321FF49"/>
          </w:pPr>
          <w:r>
            <w:t>[Pick the Year]</w:t>
          </w:r>
        </w:p>
      </w:docPartBody>
    </w:docPart>
    <w:docPart>
      <w:docPartPr>
        <w:name w:val="5668E65A1D8A47D6AA244930B6825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55E5C-5781-434A-8685-AB821B81C2DC}"/>
      </w:docPartPr>
      <w:docPartBody>
        <w:p w:rsidR="004B5620" w:rsidRDefault="00FC344F" w:rsidP="00FC344F">
          <w:pPr>
            <w:pStyle w:val="5668E65A1D8A47D6AA244930B6825B7D"/>
          </w:pPr>
          <w:r>
            <w:t>[Start Date]</w:t>
          </w:r>
        </w:p>
      </w:docPartBody>
    </w:docPart>
    <w:docPart>
      <w:docPartPr>
        <w:name w:val="9A33E0D2838D4699AE1571C16D5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63F24-A6AA-4A9E-BDD8-7DFD89CFB774}"/>
      </w:docPartPr>
      <w:docPartBody>
        <w:p w:rsidR="004B5620" w:rsidRDefault="00FC344F" w:rsidP="00FC344F">
          <w:pPr>
            <w:pStyle w:val="9A33E0D2838D4699AE1571C16D540B52"/>
          </w:pPr>
          <w:r>
            <w:t>[End Date]</w:t>
          </w:r>
        </w:p>
      </w:docPartBody>
    </w:docPart>
    <w:docPart>
      <w:docPartPr>
        <w:name w:val="189153703FE54329947F4174447D3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422F2-BE6A-428D-9859-91D5F8F1898C}"/>
      </w:docPartPr>
      <w:docPartBody>
        <w:p w:rsidR="006B7C5E" w:rsidRDefault="003F0F77" w:rsidP="003F0F77">
          <w:pPr>
            <w:pStyle w:val="189153703FE54329947F4174447D3F9D"/>
          </w:pPr>
          <w:r>
            <w:t>[Pick the 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D0"/>
    <w:rsid w:val="00072CBA"/>
    <w:rsid w:val="001A447E"/>
    <w:rsid w:val="001B11C4"/>
    <w:rsid w:val="002143E0"/>
    <w:rsid w:val="003E3CFB"/>
    <w:rsid w:val="003F0F77"/>
    <w:rsid w:val="004B5620"/>
    <w:rsid w:val="004B73AC"/>
    <w:rsid w:val="006B7C5E"/>
    <w:rsid w:val="007A02D0"/>
    <w:rsid w:val="008D09FA"/>
    <w:rsid w:val="009162D5"/>
    <w:rsid w:val="00C60BFF"/>
    <w:rsid w:val="00D54A66"/>
    <w:rsid w:val="00FC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DFE568E3684289A78295C8EFEBBEF5">
    <w:name w:val="DFDFE568E3684289A78295C8EFEBBEF5"/>
  </w:style>
  <w:style w:type="paragraph" w:customStyle="1" w:styleId="2960EDAB4DCB4C5EAC7F1709896F3227">
    <w:name w:val="2960EDAB4DCB4C5EAC7F1709896F3227"/>
  </w:style>
  <w:style w:type="paragraph" w:customStyle="1" w:styleId="122D1C13DDD940959E50AE7498974266">
    <w:name w:val="122D1C13DDD940959E50AE7498974266"/>
  </w:style>
  <w:style w:type="paragraph" w:customStyle="1" w:styleId="0B6C3EEAC7014CA196ABDCAEC854ED09">
    <w:name w:val="0B6C3EEAC7014CA196ABDCAEC854ED09"/>
  </w:style>
  <w:style w:type="paragraph" w:customStyle="1" w:styleId="89E6872E082042C2AF94ABD8D2B73104">
    <w:name w:val="89E6872E082042C2AF94ABD8D2B73104"/>
  </w:style>
  <w:style w:type="paragraph" w:customStyle="1" w:styleId="5A7F11BFC2E240AB868F0BE0F4DEA3A2">
    <w:name w:val="5A7F11BFC2E240AB868F0BE0F4DEA3A2"/>
  </w:style>
  <w:style w:type="paragraph" w:customStyle="1" w:styleId="DCED9396F3BE41648EB9B539D1EFD842">
    <w:name w:val="DCED9396F3BE41648EB9B539D1EFD842"/>
  </w:style>
  <w:style w:type="paragraph" w:customStyle="1" w:styleId="E1AB6185EDA44402A4B2EEABC5642A47">
    <w:name w:val="E1AB6185EDA44402A4B2EEABC5642A47"/>
  </w:style>
  <w:style w:type="paragraph" w:customStyle="1" w:styleId="2DF3CEA065474F60AAD8E3F93C7922E3">
    <w:name w:val="2DF3CEA065474F60AAD8E3F93C7922E3"/>
  </w:style>
  <w:style w:type="paragraph" w:customStyle="1" w:styleId="83D631AE47644B399DC9600707658820">
    <w:name w:val="83D631AE47644B399DC9600707658820"/>
  </w:style>
  <w:style w:type="paragraph" w:customStyle="1" w:styleId="67C351D52A4D4F3F8963FEF132798B24">
    <w:name w:val="67C351D52A4D4F3F8963FEF132798B24"/>
  </w:style>
  <w:style w:type="paragraph" w:customStyle="1" w:styleId="1362EA44B523464280032A8BBB02EE4B">
    <w:name w:val="1362EA44B523464280032A8BBB02EE4B"/>
  </w:style>
  <w:style w:type="paragraph" w:customStyle="1" w:styleId="85AD919C33974BC4B081EC2AD25D550C">
    <w:name w:val="85AD919C33974BC4B081EC2AD25D550C"/>
  </w:style>
  <w:style w:type="paragraph" w:customStyle="1" w:styleId="A39CD8AF8186449EBF2FAB541C1866D5">
    <w:name w:val="A39CD8AF8186449EBF2FAB541C1866D5"/>
  </w:style>
  <w:style w:type="paragraph" w:customStyle="1" w:styleId="7737D0023370458D9E726F0DB3DF6676">
    <w:name w:val="7737D0023370458D9E726F0DB3DF6676"/>
  </w:style>
  <w:style w:type="paragraph" w:customStyle="1" w:styleId="849E57C35D734280B3E5805311C0E892">
    <w:name w:val="849E57C35D734280B3E5805311C0E892"/>
  </w:style>
  <w:style w:type="paragraph" w:customStyle="1" w:styleId="D7C0F8363BAE422BB6312911FB22BF85">
    <w:name w:val="D7C0F8363BAE422BB6312911FB22BF85"/>
  </w:style>
  <w:style w:type="paragraph" w:customStyle="1" w:styleId="861E56A5796F4EA8AAB33F4CA136134F">
    <w:name w:val="861E56A5796F4EA8AAB33F4CA136134F"/>
  </w:style>
  <w:style w:type="paragraph" w:customStyle="1" w:styleId="C10F2917A8AA4EB087ADDA080C5827D6">
    <w:name w:val="C10F2917A8AA4EB087ADDA080C5827D6"/>
  </w:style>
  <w:style w:type="paragraph" w:customStyle="1" w:styleId="FEF0A533B9EF48129537D0987E0E99F1">
    <w:name w:val="FEF0A533B9EF48129537D0987E0E99F1"/>
  </w:style>
  <w:style w:type="paragraph" w:customStyle="1" w:styleId="782ABA822C8146B8A00EEC03DD4CC159">
    <w:name w:val="782ABA822C8146B8A00EEC03DD4CC159"/>
  </w:style>
  <w:style w:type="paragraph" w:customStyle="1" w:styleId="79D721D4300B4FE8949FEA0838EA4ED1">
    <w:name w:val="79D721D4300B4FE8949FEA0838EA4ED1"/>
  </w:style>
  <w:style w:type="paragraph" w:customStyle="1" w:styleId="FFAEA86CA22A4AF7A83B53CFBDC1C0E8">
    <w:name w:val="FFAEA86CA22A4AF7A83B53CFBDC1C0E8"/>
  </w:style>
  <w:style w:type="paragraph" w:customStyle="1" w:styleId="955DA62DFD1A4556B67BBC9444B7AE24">
    <w:name w:val="955DA62DFD1A4556B67BBC9444B7AE24"/>
  </w:style>
  <w:style w:type="paragraph" w:customStyle="1" w:styleId="92C563F32ECC489CA3DBDC6A32385239">
    <w:name w:val="92C563F32ECC489CA3DBDC6A32385239"/>
  </w:style>
  <w:style w:type="paragraph" w:customStyle="1" w:styleId="84615F76526E4E80A356D0A9B76EF2E0">
    <w:name w:val="84615F76526E4E80A356D0A9B76EF2E0"/>
  </w:style>
  <w:style w:type="paragraph" w:customStyle="1" w:styleId="48673A633DE04635BD3641C7EAB79087">
    <w:name w:val="48673A633DE04635BD3641C7EAB79087"/>
  </w:style>
  <w:style w:type="paragraph" w:customStyle="1" w:styleId="3755A4ABC5EA4EDC8C0E5D17B42677D1">
    <w:name w:val="3755A4ABC5EA4EDC8C0E5D17B42677D1"/>
  </w:style>
  <w:style w:type="paragraph" w:customStyle="1" w:styleId="D75AC80A5A0E499A81C1587B7AB882DD">
    <w:name w:val="D75AC80A5A0E499A81C1587B7AB882DD"/>
  </w:style>
  <w:style w:type="paragraph" w:customStyle="1" w:styleId="C5791A32A4404FEAA91C75CFDAFCB903">
    <w:name w:val="C5791A32A4404FEAA91C75CFDAFCB903"/>
  </w:style>
  <w:style w:type="paragraph" w:customStyle="1" w:styleId="61545DAF17C6468A9AFE41A92076641C">
    <w:name w:val="61545DAF17C6468A9AFE41A92076641C"/>
  </w:style>
  <w:style w:type="paragraph" w:customStyle="1" w:styleId="39B4ADF299144F22A221BA28495DFFBE">
    <w:name w:val="39B4ADF299144F22A221BA28495DFFBE"/>
  </w:style>
  <w:style w:type="paragraph" w:customStyle="1" w:styleId="2E952104FCAF4AA1BE85354D5830BFC4">
    <w:name w:val="2E952104FCAF4AA1BE85354D5830BFC4"/>
  </w:style>
  <w:style w:type="paragraph" w:customStyle="1" w:styleId="ECD0926B92FC44EA9D94D1CAD0938D93">
    <w:name w:val="ECD0926B92FC44EA9D94D1CAD0938D93"/>
  </w:style>
  <w:style w:type="paragraph" w:customStyle="1" w:styleId="B6316EED6042473888505255DAF8BF72">
    <w:name w:val="B6316EED6042473888505255DAF8BF72"/>
  </w:style>
  <w:style w:type="paragraph" w:customStyle="1" w:styleId="9C848BF64C394563B535729AAA30B7F1">
    <w:name w:val="9C848BF64C394563B535729AAA30B7F1"/>
  </w:style>
  <w:style w:type="paragraph" w:customStyle="1" w:styleId="3CB3605361B04C6194A7AFD71A9F6F0E">
    <w:name w:val="3CB3605361B04C6194A7AFD71A9F6F0E"/>
  </w:style>
  <w:style w:type="paragraph" w:customStyle="1" w:styleId="23F8A14EE29C48D9B5E322DBFB14FA14">
    <w:name w:val="23F8A14EE29C48D9B5E322DBFB14FA14"/>
  </w:style>
  <w:style w:type="paragraph" w:customStyle="1" w:styleId="2A071CD5902D4C468259D0253A9A591A">
    <w:name w:val="2A071CD5902D4C468259D0253A9A591A"/>
  </w:style>
  <w:style w:type="paragraph" w:customStyle="1" w:styleId="815482377ED94134A6F90E20214260BA">
    <w:name w:val="815482377ED94134A6F90E20214260BA"/>
  </w:style>
  <w:style w:type="paragraph" w:customStyle="1" w:styleId="6A89BF4B5C8E4BE08D3DA2956B53553B">
    <w:name w:val="6A89BF4B5C8E4BE08D3DA2956B53553B"/>
  </w:style>
  <w:style w:type="paragraph" w:customStyle="1" w:styleId="95D2E37CCE9F4A51B9C88A80A5F3B3E5">
    <w:name w:val="95D2E37CCE9F4A51B9C88A80A5F3B3E5"/>
  </w:style>
  <w:style w:type="paragraph" w:customStyle="1" w:styleId="04AD5A4927374EA78ABA071EA50D55CE">
    <w:name w:val="04AD5A4927374EA78ABA071EA50D55CE"/>
  </w:style>
  <w:style w:type="paragraph" w:customStyle="1" w:styleId="489FC2C306694FA19B5AE293B90D4E7A">
    <w:name w:val="489FC2C306694FA19B5AE293B90D4E7A"/>
  </w:style>
  <w:style w:type="paragraph" w:customStyle="1" w:styleId="48CC7F44DC4B4447923E411A12281D4B">
    <w:name w:val="48CC7F44DC4B4447923E411A12281D4B"/>
  </w:style>
  <w:style w:type="paragraph" w:customStyle="1" w:styleId="34128B5EF5DC4D469992BE6A454B2D14">
    <w:name w:val="34128B5EF5DC4D469992BE6A454B2D14"/>
  </w:style>
  <w:style w:type="paragraph" w:customStyle="1" w:styleId="3BAF9178F51D41D0B8A9279C88E0A8D3">
    <w:name w:val="3BAF9178F51D41D0B8A9279C88E0A8D3"/>
  </w:style>
  <w:style w:type="paragraph" w:customStyle="1" w:styleId="F0E6355D2F3746748ABCB364D0FCC2F3">
    <w:name w:val="F0E6355D2F3746748ABCB364D0FCC2F3"/>
  </w:style>
  <w:style w:type="paragraph" w:customStyle="1" w:styleId="F34D79CFAB294ED3B04F2E37339FE2EC">
    <w:name w:val="F34D79CFAB294ED3B04F2E37339FE2EC"/>
  </w:style>
  <w:style w:type="paragraph" w:customStyle="1" w:styleId="EA5280E8DB0C4D0E9E11760A533F7565">
    <w:name w:val="EA5280E8DB0C4D0E9E11760A533F7565"/>
  </w:style>
  <w:style w:type="paragraph" w:customStyle="1" w:styleId="DEA880E25B814C7BA5A20D82224EA977">
    <w:name w:val="DEA880E25B814C7BA5A20D82224EA977"/>
  </w:style>
  <w:style w:type="paragraph" w:customStyle="1" w:styleId="FE90D0C920484FB2AC2F4AF6BF65F9A1">
    <w:name w:val="FE90D0C920484FB2AC2F4AF6BF65F9A1"/>
  </w:style>
  <w:style w:type="paragraph" w:customStyle="1" w:styleId="A69132D1DDEC4495A2CFF97F4BC046A6">
    <w:name w:val="A69132D1DDEC4495A2CFF97F4BC046A6"/>
  </w:style>
  <w:style w:type="paragraph" w:customStyle="1" w:styleId="A41774454CAE412396931171926ACC84">
    <w:name w:val="A41774454CAE412396931171926ACC84"/>
  </w:style>
  <w:style w:type="paragraph" w:customStyle="1" w:styleId="51F9621A63DA4197932F645FCCD8CA5E">
    <w:name w:val="51F9621A63DA4197932F645FCCD8CA5E"/>
  </w:style>
  <w:style w:type="paragraph" w:customStyle="1" w:styleId="A79DDA478EA04562B0ED467A340C3B07">
    <w:name w:val="A79DDA478EA04562B0ED467A340C3B07"/>
  </w:style>
  <w:style w:type="paragraph" w:customStyle="1" w:styleId="8CB8F6E1E10045F8AA2BCF4E29841D77">
    <w:name w:val="8CB8F6E1E10045F8AA2BCF4E29841D77"/>
  </w:style>
  <w:style w:type="paragraph" w:customStyle="1" w:styleId="BCDBE046459D4AE2BB86E9A1B40F7B94">
    <w:name w:val="BCDBE046459D4AE2BB86E9A1B40F7B94"/>
  </w:style>
  <w:style w:type="paragraph" w:customStyle="1" w:styleId="E28EDE1D901449DBB3C9082FAF406CDE">
    <w:name w:val="E28EDE1D901449DBB3C9082FAF406CDE"/>
  </w:style>
  <w:style w:type="paragraph" w:customStyle="1" w:styleId="1A54CC5E22CD480EBB7A4D00F26837B8">
    <w:name w:val="1A54CC5E22CD480EBB7A4D00F26837B8"/>
  </w:style>
  <w:style w:type="paragraph" w:customStyle="1" w:styleId="824DD0C7D3174B4E9BB2085BA671C576">
    <w:name w:val="824DD0C7D3174B4E9BB2085BA671C576"/>
  </w:style>
  <w:style w:type="paragraph" w:customStyle="1" w:styleId="A36FD8F3CC9E42228E1A46BC2EBCC104">
    <w:name w:val="A36FD8F3CC9E42228E1A46BC2EBCC104"/>
  </w:style>
  <w:style w:type="paragraph" w:customStyle="1" w:styleId="D17393EA9D044536B1625333FA5CFE4F">
    <w:name w:val="D17393EA9D044536B1625333FA5CFE4F"/>
  </w:style>
  <w:style w:type="paragraph" w:customStyle="1" w:styleId="7A71F1E8E2F741E48D7B28127E7AA281">
    <w:name w:val="7A71F1E8E2F741E48D7B28127E7AA281"/>
  </w:style>
  <w:style w:type="paragraph" w:customStyle="1" w:styleId="817CFBF6694244FE93112B13D306526B">
    <w:name w:val="817CFBF6694244FE93112B13D306526B"/>
  </w:style>
  <w:style w:type="paragraph" w:customStyle="1" w:styleId="41EBBB8A301D4B7980C14AAC66195262">
    <w:name w:val="41EBBB8A301D4B7980C14AAC66195262"/>
  </w:style>
  <w:style w:type="paragraph" w:customStyle="1" w:styleId="CF204081D32F4A118D3A665EF145CB16">
    <w:name w:val="CF204081D32F4A118D3A665EF145CB16"/>
  </w:style>
  <w:style w:type="paragraph" w:customStyle="1" w:styleId="C302D487A03647BB843E9258DA5890AE">
    <w:name w:val="C302D487A03647BB843E9258DA5890AE"/>
  </w:style>
  <w:style w:type="paragraph" w:customStyle="1" w:styleId="253D959ACB1147C5B62BDE48C30EDAE0">
    <w:name w:val="253D959ACB1147C5B62BDE48C30EDAE0"/>
  </w:style>
  <w:style w:type="paragraph" w:customStyle="1" w:styleId="3C209744B31F4BA3AD62537BBB75E88E">
    <w:name w:val="3C209744B31F4BA3AD62537BBB75E88E"/>
  </w:style>
  <w:style w:type="paragraph" w:customStyle="1" w:styleId="8F150B61433541C4A3971CD306831938">
    <w:name w:val="8F150B61433541C4A3971CD306831938"/>
  </w:style>
  <w:style w:type="paragraph" w:customStyle="1" w:styleId="642D991FDE014211AB459711BC034F51">
    <w:name w:val="642D991FDE014211AB459711BC034F51"/>
  </w:style>
  <w:style w:type="paragraph" w:customStyle="1" w:styleId="8F5A9215A6F54AE6BE16B5232720DA0C">
    <w:name w:val="8F5A9215A6F54AE6BE16B5232720DA0C"/>
  </w:style>
  <w:style w:type="paragraph" w:customStyle="1" w:styleId="39621FBB892740D2970310E35F77D79F">
    <w:name w:val="39621FBB892740D2970310E35F77D79F"/>
  </w:style>
  <w:style w:type="paragraph" w:customStyle="1" w:styleId="41D017D545D4487F920EBDF6BE78DF2B">
    <w:name w:val="41D017D545D4487F920EBDF6BE78DF2B"/>
  </w:style>
  <w:style w:type="paragraph" w:customStyle="1" w:styleId="C0F2BB4FED4A49C388FBB542FA7561C6">
    <w:name w:val="C0F2BB4FED4A49C388FBB542FA7561C6"/>
    <w:rsid w:val="007A02D0"/>
  </w:style>
  <w:style w:type="paragraph" w:customStyle="1" w:styleId="79558A4F45894572AB69CC3D141184DD">
    <w:name w:val="79558A4F45894572AB69CC3D141184DD"/>
    <w:rsid w:val="007A02D0"/>
  </w:style>
  <w:style w:type="paragraph" w:customStyle="1" w:styleId="0E684B07D24147B6B0CC9C7813E9F3E8">
    <w:name w:val="0E684B07D24147B6B0CC9C7813E9F3E8"/>
    <w:rsid w:val="007A02D0"/>
  </w:style>
  <w:style w:type="paragraph" w:customStyle="1" w:styleId="3060324F84BD4801B8CDE4FB65157BCF">
    <w:name w:val="3060324F84BD4801B8CDE4FB65157BCF"/>
    <w:rsid w:val="007A02D0"/>
  </w:style>
  <w:style w:type="paragraph" w:customStyle="1" w:styleId="4AFCD1DBBA96486DB333D0F16D29C4A2">
    <w:name w:val="4AFCD1DBBA96486DB333D0F16D29C4A2"/>
    <w:rsid w:val="007A02D0"/>
  </w:style>
  <w:style w:type="paragraph" w:customStyle="1" w:styleId="EFA2BE1F362E49B48E71B5A1BF784112">
    <w:name w:val="EFA2BE1F362E49B48E71B5A1BF784112"/>
    <w:rsid w:val="007A02D0"/>
  </w:style>
  <w:style w:type="paragraph" w:customStyle="1" w:styleId="E8209A17FE9A4D89B8DA7D6AE166CB95">
    <w:name w:val="E8209A17FE9A4D89B8DA7D6AE166CB95"/>
    <w:rsid w:val="007A02D0"/>
  </w:style>
  <w:style w:type="paragraph" w:customStyle="1" w:styleId="0170994559B940768C2F416A980D5AE6">
    <w:name w:val="0170994559B940768C2F416A980D5AE6"/>
    <w:rsid w:val="007A02D0"/>
  </w:style>
  <w:style w:type="paragraph" w:customStyle="1" w:styleId="8FF856DD2AB34BCDB728337CBB526E01">
    <w:name w:val="8FF856DD2AB34BCDB728337CBB526E01"/>
    <w:rsid w:val="007A02D0"/>
  </w:style>
  <w:style w:type="paragraph" w:customStyle="1" w:styleId="C4D72430E8B1422EBE3F2F0740957F6F">
    <w:name w:val="C4D72430E8B1422EBE3F2F0740957F6F"/>
    <w:rsid w:val="007A02D0"/>
  </w:style>
  <w:style w:type="paragraph" w:customStyle="1" w:styleId="BFFD4E0F2F5F4DCA94069FBD23E897CD">
    <w:name w:val="BFFD4E0F2F5F4DCA94069FBD23E897CD"/>
    <w:rsid w:val="007A02D0"/>
  </w:style>
  <w:style w:type="paragraph" w:customStyle="1" w:styleId="3A03CE621E4F4A86BE9FE39DCE96A107">
    <w:name w:val="3A03CE621E4F4A86BE9FE39DCE96A107"/>
    <w:rsid w:val="007A02D0"/>
  </w:style>
  <w:style w:type="paragraph" w:customStyle="1" w:styleId="2508FF728A5A4645BF06F3731FCE6156">
    <w:name w:val="2508FF728A5A4645BF06F3731FCE6156"/>
    <w:rsid w:val="007A02D0"/>
  </w:style>
  <w:style w:type="paragraph" w:customStyle="1" w:styleId="7FA0A29BDBAB41638885525A7F117050">
    <w:name w:val="7FA0A29BDBAB41638885525A7F117050"/>
    <w:rsid w:val="007A02D0"/>
  </w:style>
  <w:style w:type="paragraph" w:customStyle="1" w:styleId="E85ED423166A4EC59D7439A429593EDE">
    <w:name w:val="E85ED423166A4EC59D7439A429593EDE"/>
    <w:rsid w:val="008D09FA"/>
  </w:style>
  <w:style w:type="paragraph" w:customStyle="1" w:styleId="9DEB0E3F3F4E4D4AAF853FFCD81E8495">
    <w:name w:val="9DEB0E3F3F4E4D4AAF853FFCD81E8495"/>
    <w:rsid w:val="008D09FA"/>
  </w:style>
  <w:style w:type="paragraph" w:customStyle="1" w:styleId="10FCCD84788B431A961AFCF7604DEF40">
    <w:name w:val="10FCCD84788B431A961AFCF7604DEF40"/>
    <w:rsid w:val="00072CBA"/>
  </w:style>
  <w:style w:type="paragraph" w:customStyle="1" w:styleId="EC43FB3314B04B67A3F25C2AD1EF0E03">
    <w:name w:val="EC43FB3314B04B67A3F25C2AD1EF0E03"/>
    <w:rsid w:val="00072CBA"/>
  </w:style>
  <w:style w:type="paragraph" w:customStyle="1" w:styleId="2EF52614B77A4514A4E76B65C321FF49">
    <w:name w:val="2EF52614B77A4514A4E76B65C321FF49"/>
    <w:rsid w:val="00072CBA"/>
  </w:style>
  <w:style w:type="paragraph" w:customStyle="1" w:styleId="A8BBB53F98AD442C8E444F85C5BF2AEA">
    <w:name w:val="A8BBB53F98AD442C8E444F85C5BF2AEA"/>
    <w:rsid w:val="00FC344F"/>
  </w:style>
  <w:style w:type="paragraph" w:customStyle="1" w:styleId="FA1AB187BC224CA59363316BF8D59DF5">
    <w:name w:val="FA1AB187BC224CA59363316BF8D59DF5"/>
    <w:rsid w:val="00FC344F"/>
  </w:style>
  <w:style w:type="paragraph" w:customStyle="1" w:styleId="5668E65A1D8A47D6AA244930B6825B7D">
    <w:name w:val="5668E65A1D8A47D6AA244930B6825B7D"/>
    <w:rsid w:val="00FC344F"/>
  </w:style>
  <w:style w:type="paragraph" w:customStyle="1" w:styleId="9A33E0D2838D4699AE1571C16D540B52">
    <w:name w:val="9A33E0D2838D4699AE1571C16D540B52"/>
    <w:rsid w:val="00FC344F"/>
  </w:style>
  <w:style w:type="paragraph" w:customStyle="1" w:styleId="189153703FE54329947F4174447D3F9D">
    <w:name w:val="189153703FE54329947F4174447D3F9D"/>
    <w:rsid w:val="003F0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63508A1-ED12-4352-BFE5-9256697DF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CurriculumVitae</Template>
  <TotalTime>3</TotalTime>
  <Pages>3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Kiffany Cody - </dc:creator>
  <cp:lastModifiedBy>Kiffany Cody</cp:lastModifiedBy>
  <cp:revision>5</cp:revision>
  <cp:lastPrinted>2006-08-01T17:47:00Z</cp:lastPrinted>
  <dcterms:created xsi:type="dcterms:W3CDTF">2017-05-30T03:19:00Z</dcterms:created>
  <dcterms:modified xsi:type="dcterms:W3CDTF">2017-05-30T03:36:00Z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TC101695599990</vt:lpwstr>
  </property>
</Properties>
</file>